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2BA2" w14:textId="77777777" w:rsidR="00805F9B" w:rsidRDefault="00805F9B">
      <w:pPr>
        <w:overflowPunct/>
        <w:rPr>
          <w:sz w:val="18"/>
        </w:rPr>
      </w:pPr>
      <w:r>
        <w:rPr>
          <w:rFonts w:hint="eastAsia"/>
          <w:sz w:val="18"/>
        </w:rPr>
        <w:t>第7号様式(第8条</w:t>
      </w:r>
      <w:r w:rsidR="00B971E4">
        <w:rPr>
          <w:rFonts w:hint="eastAsia"/>
          <w:sz w:val="18"/>
        </w:rPr>
        <w:t>関係</w:t>
      </w:r>
      <w:r>
        <w:rPr>
          <w:rFonts w:hint="eastAsia"/>
          <w:sz w:val="18"/>
        </w:rPr>
        <w:t>)</w:t>
      </w:r>
    </w:p>
    <w:tbl>
      <w:tblPr>
        <w:tblW w:w="10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421"/>
        <w:gridCol w:w="603"/>
        <w:gridCol w:w="70"/>
        <w:gridCol w:w="273"/>
        <w:gridCol w:w="526"/>
        <w:gridCol w:w="757"/>
        <w:gridCol w:w="435"/>
        <w:gridCol w:w="280"/>
        <w:gridCol w:w="210"/>
        <w:gridCol w:w="393"/>
        <w:gridCol w:w="323"/>
        <w:gridCol w:w="20"/>
        <w:gridCol w:w="316"/>
        <w:gridCol w:w="841"/>
        <w:gridCol w:w="125"/>
        <w:gridCol w:w="86"/>
        <w:gridCol w:w="841"/>
        <w:gridCol w:w="672"/>
        <w:gridCol w:w="197"/>
        <w:gridCol w:w="363"/>
        <w:gridCol w:w="57"/>
        <w:gridCol w:w="183"/>
        <w:gridCol w:w="1921"/>
        <w:gridCol w:w="183"/>
      </w:tblGrid>
      <w:tr w:rsidR="00805F9B" w14:paraId="6F370AA0" w14:textId="77777777" w:rsidTr="0024445B">
        <w:trPr>
          <w:cantSplit/>
          <w:trHeight w:val="492"/>
        </w:trPr>
        <w:tc>
          <w:tcPr>
            <w:tcW w:w="1234" w:type="dxa"/>
            <w:gridSpan w:val="3"/>
            <w:tcBorders>
              <w:bottom w:val="nil"/>
              <w:right w:val="nil"/>
            </w:tcBorders>
          </w:tcPr>
          <w:p w14:paraId="1DB3C3E4" w14:textId="77777777" w:rsidR="006B4A0D" w:rsidRDefault="006B4A0D" w:rsidP="006B4A0D">
            <w:pPr>
              <w:overflowPunct/>
              <w:rPr>
                <w:sz w:val="18"/>
              </w:rPr>
            </w:pPr>
          </w:p>
          <w:p w14:paraId="146EB3BC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2" w:type="dxa"/>
            <w:gridSpan w:val="2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F1E5B8" w14:textId="77777777" w:rsidR="006B4A0D" w:rsidRDefault="006B4A0D" w:rsidP="006B4A0D">
            <w:pPr>
              <w:ind w:right="1246"/>
              <w:rPr>
                <w:sz w:val="18"/>
              </w:rPr>
            </w:pPr>
          </w:p>
          <w:p w14:paraId="5C06CD69" w14:textId="77777777" w:rsidR="00673618" w:rsidRDefault="00805F9B" w:rsidP="00673618">
            <w:pPr>
              <w:ind w:right="1246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673618">
              <w:rPr>
                <w:rFonts w:hint="eastAsia"/>
                <w:sz w:val="18"/>
              </w:rPr>
              <w:t>介護給付費・訓練等給付費・</w:t>
            </w:r>
            <w:r>
              <w:rPr>
                <w:rFonts w:hint="eastAsia"/>
                <w:sz w:val="18"/>
              </w:rPr>
              <w:t>特定障害者特別給付費</w:t>
            </w:r>
            <w:r w:rsidR="0024445B">
              <w:rPr>
                <w:rFonts w:hint="eastAsia"/>
                <w:sz w:val="18"/>
              </w:rPr>
              <w:t>・療養介護医療費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支給変更申請書兼</w:t>
            </w:r>
          </w:p>
          <w:p w14:paraId="0C0321DE" w14:textId="77777777" w:rsidR="00805F9B" w:rsidRDefault="00805F9B" w:rsidP="00673618">
            <w:pPr>
              <w:ind w:right="124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利用者負担額減額・免除等変更申請書</w:t>
            </w:r>
          </w:p>
        </w:tc>
      </w:tr>
      <w:tr w:rsidR="00805F9B" w14:paraId="0BDF3C12" w14:textId="77777777" w:rsidTr="0024445B">
        <w:trPr>
          <w:cantSplit/>
          <w:trHeight w:val="1228"/>
        </w:trPr>
        <w:tc>
          <w:tcPr>
            <w:tcW w:w="10306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2D9F992F" w14:textId="77777777" w:rsidR="00805F9B" w:rsidRDefault="00805F9B" w:rsidP="006B4A0D">
            <w:pPr>
              <w:overflowPunct/>
              <w:rPr>
                <w:sz w:val="18"/>
              </w:rPr>
            </w:pPr>
          </w:p>
          <w:p w14:paraId="5EC459B1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6B4A0D">
              <w:rPr>
                <w:rFonts w:hint="eastAsia"/>
                <w:sz w:val="18"/>
              </w:rPr>
              <w:t>多古</w:t>
            </w:r>
            <w:r>
              <w:rPr>
                <w:rFonts w:hint="eastAsia"/>
                <w:sz w:val="18"/>
              </w:rPr>
              <w:t>町長　　　　　　様</w:t>
            </w:r>
          </w:p>
          <w:p w14:paraId="2DB1CF4B" w14:textId="77777777" w:rsidR="006B4A0D" w:rsidRDefault="006B4A0D" w:rsidP="006B4A0D">
            <w:pPr>
              <w:overflowPunct/>
              <w:rPr>
                <w:sz w:val="18"/>
              </w:rPr>
            </w:pPr>
          </w:p>
          <w:p w14:paraId="196A2A9E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次のとおり申請します。</w:t>
            </w:r>
          </w:p>
          <w:p w14:paraId="18F1B5FC" w14:textId="77777777" w:rsidR="00805F9B" w:rsidRDefault="00805F9B" w:rsidP="006B4A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申請年月日　　　　　　　年　　月　　日　　　</w:t>
            </w:r>
          </w:p>
        </w:tc>
      </w:tr>
      <w:tr w:rsidR="00BD5259" w14:paraId="6FC3BDA0" w14:textId="77777777" w:rsidTr="0024445B">
        <w:trPr>
          <w:cantSplit/>
          <w:trHeight w:val="294"/>
        </w:trPr>
        <w:tc>
          <w:tcPr>
            <w:tcW w:w="210" w:type="dxa"/>
            <w:vMerge w:val="restart"/>
            <w:tcBorders>
              <w:top w:val="nil"/>
            </w:tcBorders>
          </w:tcPr>
          <w:p w14:paraId="0E1048DF" w14:textId="77777777" w:rsidR="00BD5259" w:rsidRDefault="00BD5259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14:paraId="21C84DAF" w14:textId="77777777" w:rsidR="00BD5259" w:rsidRDefault="00BD5259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申請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1C58EEAB" w14:textId="77777777" w:rsidR="00BD5259" w:rsidRDefault="00BD5259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14:paraId="1AC8E386" w14:textId="77777777" w:rsidR="00BD5259" w:rsidRDefault="00BD5259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7CD5782" w14:textId="77777777" w:rsidR="00BD5259" w:rsidRDefault="00BD5259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39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0BA2E92D" w14:textId="77777777" w:rsidR="00BD5259" w:rsidRPr="009926D7" w:rsidRDefault="00BD5259" w:rsidP="00F25DB4">
            <w:pPr>
              <w:overflowPunct/>
              <w:jc w:val="left"/>
              <w:rPr>
                <w:sz w:val="18"/>
                <w:szCs w:val="18"/>
              </w:rPr>
            </w:pPr>
          </w:p>
          <w:p w14:paraId="03D819C0" w14:textId="77777777" w:rsidR="00BD5259" w:rsidRDefault="00BD5259" w:rsidP="00F25DB4">
            <w:pPr>
              <w:overflowPunct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日　</w:t>
            </w:r>
          </w:p>
          <w:p w14:paraId="14608949" w14:textId="77777777" w:rsidR="00BD5259" w:rsidRPr="009926D7" w:rsidRDefault="00BD5259" w:rsidP="00F25DB4">
            <w:pPr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183" w:type="dxa"/>
            <w:vMerge w:val="restart"/>
            <w:tcBorders>
              <w:top w:val="nil"/>
              <w:bottom w:val="nil"/>
            </w:tcBorders>
          </w:tcPr>
          <w:p w14:paraId="567F6147" w14:textId="77777777" w:rsidR="00BD5259" w:rsidRDefault="00BD5259" w:rsidP="006B4A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60DBA" w14:paraId="229B3CAE" w14:textId="77777777" w:rsidTr="00A60DBA">
        <w:trPr>
          <w:cantSplit/>
          <w:trHeight w:val="384"/>
        </w:trPr>
        <w:tc>
          <w:tcPr>
            <w:tcW w:w="210" w:type="dxa"/>
            <w:vMerge/>
          </w:tcPr>
          <w:p w14:paraId="434EA55A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B2A3BD9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147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5E46B89D" w14:textId="77777777" w:rsidR="00A60DBA" w:rsidRDefault="00A60DBA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75" w:type="dxa"/>
            <w:gridSpan w:val="9"/>
            <w:vMerge w:val="restart"/>
            <w:tcBorders>
              <w:top w:val="dashed" w:sz="4" w:space="0" w:color="auto"/>
            </w:tcBorders>
          </w:tcPr>
          <w:p w14:paraId="5A25557F" w14:textId="77777777" w:rsidR="00A60DBA" w:rsidRDefault="00A60DBA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2" w:type="dxa"/>
            <w:gridSpan w:val="3"/>
            <w:vMerge/>
            <w:vAlign w:val="center"/>
          </w:tcPr>
          <w:p w14:paraId="654DC9A4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3393" w:type="dxa"/>
            <w:gridSpan w:val="6"/>
            <w:vMerge/>
            <w:vAlign w:val="center"/>
          </w:tcPr>
          <w:p w14:paraId="743D96FB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  <w:tcBorders>
              <w:bottom w:val="nil"/>
            </w:tcBorders>
            <w:vAlign w:val="center"/>
          </w:tcPr>
          <w:p w14:paraId="79D6056E" w14:textId="77777777" w:rsidR="00A60DBA" w:rsidRDefault="00A60DBA" w:rsidP="006B4A0D">
            <w:pPr>
              <w:jc w:val="left"/>
              <w:rPr>
                <w:sz w:val="18"/>
              </w:rPr>
            </w:pPr>
          </w:p>
        </w:tc>
      </w:tr>
      <w:tr w:rsidR="00A60DBA" w14:paraId="3E16E9AC" w14:textId="77777777" w:rsidTr="00A60DBA">
        <w:trPr>
          <w:cantSplit/>
          <w:trHeight w:val="361"/>
        </w:trPr>
        <w:tc>
          <w:tcPr>
            <w:tcW w:w="210" w:type="dxa"/>
            <w:vMerge/>
          </w:tcPr>
          <w:p w14:paraId="3873B275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99204C6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1472" w:type="dxa"/>
            <w:gridSpan w:val="4"/>
            <w:vMerge/>
            <w:vAlign w:val="center"/>
          </w:tcPr>
          <w:p w14:paraId="01CE0AB5" w14:textId="77777777" w:rsidR="00A60DBA" w:rsidRDefault="00A60DBA" w:rsidP="006B4A0D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3575" w:type="dxa"/>
            <w:gridSpan w:val="9"/>
            <w:vMerge/>
          </w:tcPr>
          <w:p w14:paraId="587D6F02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5F1894D7" w14:textId="77777777" w:rsidR="00A60DBA" w:rsidRDefault="00A60DBA" w:rsidP="00A60D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3393" w:type="dxa"/>
            <w:gridSpan w:val="6"/>
            <w:vAlign w:val="center"/>
          </w:tcPr>
          <w:p w14:paraId="4D12E947" w14:textId="77777777" w:rsidR="00A60DBA" w:rsidRDefault="00A60DBA" w:rsidP="006B4A0D">
            <w:pPr>
              <w:rPr>
                <w:sz w:val="18"/>
              </w:rPr>
            </w:pPr>
          </w:p>
        </w:tc>
        <w:tc>
          <w:tcPr>
            <w:tcW w:w="183" w:type="dxa"/>
            <w:vMerge/>
            <w:tcBorders>
              <w:bottom w:val="nil"/>
            </w:tcBorders>
            <w:vAlign w:val="center"/>
          </w:tcPr>
          <w:p w14:paraId="698C1538" w14:textId="77777777" w:rsidR="00A60DBA" w:rsidRDefault="00A60DBA" w:rsidP="006B4A0D">
            <w:pPr>
              <w:jc w:val="left"/>
              <w:rPr>
                <w:sz w:val="18"/>
              </w:rPr>
            </w:pPr>
          </w:p>
        </w:tc>
      </w:tr>
      <w:tr w:rsidR="00805F9B" w14:paraId="61E174AD" w14:textId="77777777" w:rsidTr="0024445B">
        <w:trPr>
          <w:cantSplit/>
          <w:trHeight w:val="587"/>
        </w:trPr>
        <w:tc>
          <w:tcPr>
            <w:tcW w:w="210" w:type="dxa"/>
            <w:vMerge/>
          </w:tcPr>
          <w:p w14:paraId="100F4DA5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6226478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1472" w:type="dxa"/>
            <w:gridSpan w:val="4"/>
            <w:vAlign w:val="center"/>
          </w:tcPr>
          <w:p w14:paraId="60752BE7" w14:textId="77777777" w:rsidR="00805F9B" w:rsidRDefault="00805F9B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8020" w:type="dxa"/>
            <w:gridSpan w:val="18"/>
          </w:tcPr>
          <w:p w14:paraId="0A2234BB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5D4DAE6B" w14:textId="77777777" w:rsidR="00805F9B" w:rsidRDefault="00805F9B" w:rsidP="006B4A0D">
            <w:pPr>
              <w:overflowPunct/>
              <w:rPr>
                <w:sz w:val="18"/>
              </w:rPr>
            </w:pPr>
          </w:p>
          <w:p w14:paraId="08291977" w14:textId="77777777" w:rsidR="00805F9B" w:rsidRDefault="00805F9B" w:rsidP="006B4A0D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　　</w:t>
            </w:r>
          </w:p>
        </w:tc>
        <w:tc>
          <w:tcPr>
            <w:tcW w:w="183" w:type="dxa"/>
            <w:vMerge/>
            <w:tcBorders>
              <w:bottom w:val="nil"/>
            </w:tcBorders>
          </w:tcPr>
          <w:p w14:paraId="2BC28E7F" w14:textId="77777777" w:rsidR="00805F9B" w:rsidRDefault="00805F9B" w:rsidP="006B4A0D">
            <w:pPr>
              <w:jc w:val="right"/>
              <w:rPr>
                <w:sz w:val="18"/>
              </w:rPr>
            </w:pPr>
          </w:p>
        </w:tc>
      </w:tr>
      <w:tr w:rsidR="00BD5259" w14:paraId="0409DC31" w14:textId="77777777" w:rsidTr="0024445B">
        <w:trPr>
          <w:cantSplit/>
          <w:trHeight w:val="294"/>
        </w:trPr>
        <w:tc>
          <w:tcPr>
            <w:tcW w:w="210" w:type="dxa"/>
            <w:vMerge/>
          </w:tcPr>
          <w:p w14:paraId="2146092F" w14:textId="77777777" w:rsidR="00BD5259" w:rsidRDefault="00BD5259" w:rsidP="006B4A0D">
            <w:pPr>
              <w:overflowPunct/>
              <w:rPr>
                <w:sz w:val="18"/>
              </w:rPr>
            </w:pPr>
          </w:p>
        </w:tc>
        <w:tc>
          <w:tcPr>
            <w:tcW w:w="1893" w:type="dxa"/>
            <w:gridSpan w:val="5"/>
            <w:tcBorders>
              <w:bottom w:val="dashed" w:sz="4" w:space="0" w:color="auto"/>
            </w:tcBorders>
            <w:vAlign w:val="bottom"/>
          </w:tcPr>
          <w:p w14:paraId="16DB1EFA" w14:textId="77777777" w:rsidR="00BD5259" w:rsidRDefault="00BD5259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575" w:type="dxa"/>
            <w:gridSpan w:val="9"/>
            <w:tcBorders>
              <w:bottom w:val="dashed" w:sz="4" w:space="0" w:color="auto"/>
            </w:tcBorders>
          </w:tcPr>
          <w:p w14:paraId="6F401A8F" w14:textId="77777777" w:rsidR="00BD5259" w:rsidRDefault="00BD5259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2" w:type="dxa"/>
            <w:gridSpan w:val="3"/>
            <w:vMerge w:val="restart"/>
            <w:vAlign w:val="center"/>
          </w:tcPr>
          <w:p w14:paraId="0947D391" w14:textId="77777777" w:rsidR="00BD5259" w:rsidRDefault="00BD5259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393" w:type="dxa"/>
            <w:gridSpan w:val="6"/>
            <w:vMerge w:val="restart"/>
            <w:vAlign w:val="center"/>
          </w:tcPr>
          <w:p w14:paraId="238C1FA5" w14:textId="77777777" w:rsidR="00BD5259" w:rsidRPr="006820EF" w:rsidRDefault="0080252F" w:rsidP="00BD5259">
            <w:pPr>
              <w:overflowPunct/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BD5259">
              <w:rPr>
                <w:rFonts w:hint="eastAsia"/>
                <w:sz w:val="18"/>
                <w:szCs w:val="18"/>
              </w:rPr>
              <w:t xml:space="preserve">　　</w:t>
            </w:r>
            <w:r w:rsidR="00BD5259" w:rsidRPr="006820EF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3" w:type="dxa"/>
            <w:vMerge/>
            <w:tcBorders>
              <w:bottom w:val="nil"/>
            </w:tcBorders>
            <w:vAlign w:val="center"/>
          </w:tcPr>
          <w:p w14:paraId="51A6B8BC" w14:textId="77777777" w:rsidR="00BD5259" w:rsidRDefault="00BD5259" w:rsidP="006B4A0D">
            <w:pPr>
              <w:jc w:val="right"/>
              <w:rPr>
                <w:sz w:val="18"/>
              </w:rPr>
            </w:pPr>
          </w:p>
        </w:tc>
      </w:tr>
      <w:tr w:rsidR="00805F9B" w14:paraId="77DBBE85" w14:textId="77777777" w:rsidTr="00A60DBA">
        <w:trPr>
          <w:cantSplit/>
          <w:trHeight w:val="234"/>
        </w:trPr>
        <w:tc>
          <w:tcPr>
            <w:tcW w:w="210" w:type="dxa"/>
            <w:vMerge/>
          </w:tcPr>
          <w:p w14:paraId="0950F9C1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028A0C33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pacing w:val="42"/>
                <w:sz w:val="18"/>
              </w:rPr>
              <w:t>支給申請に係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pacing w:val="108"/>
                <w:sz w:val="18"/>
              </w:rPr>
              <w:t>障害児氏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575" w:type="dxa"/>
            <w:gridSpan w:val="9"/>
            <w:vMerge w:val="restart"/>
            <w:tcBorders>
              <w:top w:val="dashed" w:sz="4" w:space="0" w:color="auto"/>
            </w:tcBorders>
          </w:tcPr>
          <w:p w14:paraId="0502C504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2" w:type="dxa"/>
            <w:gridSpan w:val="3"/>
            <w:vMerge/>
            <w:vAlign w:val="center"/>
          </w:tcPr>
          <w:p w14:paraId="564CDEAE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3393" w:type="dxa"/>
            <w:gridSpan w:val="6"/>
            <w:vMerge/>
            <w:vAlign w:val="center"/>
          </w:tcPr>
          <w:p w14:paraId="5E079AD5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  <w:tcBorders>
              <w:bottom w:val="nil"/>
            </w:tcBorders>
            <w:vAlign w:val="center"/>
          </w:tcPr>
          <w:p w14:paraId="64CBC1EE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</w:tr>
      <w:tr w:rsidR="00A60DBA" w14:paraId="51BAFBE1" w14:textId="77777777" w:rsidTr="00A60DBA">
        <w:trPr>
          <w:cantSplit/>
          <w:trHeight w:val="300"/>
        </w:trPr>
        <w:tc>
          <w:tcPr>
            <w:tcW w:w="210" w:type="dxa"/>
            <w:vMerge/>
          </w:tcPr>
          <w:p w14:paraId="4428E635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1893" w:type="dxa"/>
            <w:gridSpan w:val="5"/>
            <w:vMerge/>
            <w:tcBorders>
              <w:top w:val="dashed" w:sz="4" w:space="0" w:color="auto"/>
            </w:tcBorders>
            <w:vAlign w:val="center"/>
          </w:tcPr>
          <w:p w14:paraId="70145CB0" w14:textId="77777777" w:rsidR="00A60DBA" w:rsidRDefault="00A60DBA" w:rsidP="006B4A0D">
            <w:pPr>
              <w:overflowPunct/>
              <w:rPr>
                <w:spacing w:val="42"/>
                <w:sz w:val="18"/>
              </w:rPr>
            </w:pPr>
          </w:p>
        </w:tc>
        <w:tc>
          <w:tcPr>
            <w:tcW w:w="3575" w:type="dxa"/>
            <w:gridSpan w:val="9"/>
            <w:vMerge/>
            <w:tcBorders>
              <w:top w:val="dashed" w:sz="4" w:space="0" w:color="auto"/>
            </w:tcBorders>
          </w:tcPr>
          <w:p w14:paraId="5834B92F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79B1139E" w14:textId="77777777" w:rsidR="00A60DBA" w:rsidRDefault="00A60DBA" w:rsidP="00A60D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3393" w:type="dxa"/>
            <w:gridSpan w:val="6"/>
            <w:vAlign w:val="center"/>
          </w:tcPr>
          <w:p w14:paraId="194A828C" w14:textId="77777777" w:rsidR="00A60DBA" w:rsidRDefault="00A60DBA" w:rsidP="006B4A0D">
            <w:pPr>
              <w:rPr>
                <w:sz w:val="18"/>
              </w:rPr>
            </w:pPr>
          </w:p>
        </w:tc>
        <w:tc>
          <w:tcPr>
            <w:tcW w:w="183" w:type="dxa"/>
            <w:vMerge/>
            <w:tcBorders>
              <w:bottom w:val="nil"/>
            </w:tcBorders>
            <w:vAlign w:val="center"/>
          </w:tcPr>
          <w:p w14:paraId="5A7EE8EF" w14:textId="77777777" w:rsidR="00A60DBA" w:rsidRDefault="00A60DBA" w:rsidP="006B4A0D">
            <w:pPr>
              <w:overflowPunct/>
              <w:rPr>
                <w:sz w:val="18"/>
              </w:rPr>
            </w:pPr>
          </w:p>
        </w:tc>
      </w:tr>
      <w:tr w:rsidR="00805F9B" w14:paraId="5EB0A0E4" w14:textId="77777777" w:rsidTr="0024445B">
        <w:trPr>
          <w:cantSplit/>
          <w:trHeight w:val="324"/>
        </w:trPr>
        <w:tc>
          <w:tcPr>
            <w:tcW w:w="210" w:type="dxa"/>
            <w:vMerge/>
          </w:tcPr>
          <w:p w14:paraId="0D5DC587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1893" w:type="dxa"/>
            <w:gridSpan w:val="5"/>
            <w:vMerge/>
            <w:vAlign w:val="center"/>
          </w:tcPr>
          <w:p w14:paraId="616F76E6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3575" w:type="dxa"/>
            <w:gridSpan w:val="9"/>
            <w:vMerge/>
          </w:tcPr>
          <w:p w14:paraId="0C3151DD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5B1E4BDF" w14:textId="77777777" w:rsidR="00805F9B" w:rsidRDefault="00805F9B" w:rsidP="00BD525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3393" w:type="dxa"/>
            <w:gridSpan w:val="6"/>
          </w:tcPr>
          <w:p w14:paraId="345199E1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" w:type="dxa"/>
            <w:vMerge/>
            <w:tcBorders>
              <w:bottom w:val="nil"/>
            </w:tcBorders>
          </w:tcPr>
          <w:p w14:paraId="39892DD9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</w:tr>
      <w:tr w:rsidR="00805F9B" w14:paraId="33D75323" w14:textId="77777777" w:rsidTr="0024445B">
        <w:trPr>
          <w:cantSplit/>
          <w:trHeight w:val="525"/>
        </w:trPr>
        <w:tc>
          <w:tcPr>
            <w:tcW w:w="210" w:type="dxa"/>
            <w:vMerge/>
            <w:tcBorders>
              <w:bottom w:val="nil"/>
            </w:tcBorders>
          </w:tcPr>
          <w:p w14:paraId="39193A79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17E50029" w14:textId="77777777" w:rsidR="00805F9B" w:rsidRDefault="00805F9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44"/>
                <w:sz w:val="18"/>
              </w:rPr>
              <w:t>身体障害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88"/>
                <w:sz w:val="18"/>
              </w:rPr>
              <w:t>手帳番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998" w:type="dxa"/>
            <w:gridSpan w:val="4"/>
          </w:tcPr>
          <w:p w14:paraId="4743F452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6" w:type="dxa"/>
            <w:gridSpan w:val="4"/>
            <w:vAlign w:val="center"/>
          </w:tcPr>
          <w:p w14:paraId="1500B5F3" w14:textId="77777777" w:rsidR="00805F9B" w:rsidRDefault="00805F9B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療育手帳番号</w:t>
            </w:r>
          </w:p>
        </w:tc>
        <w:tc>
          <w:tcPr>
            <w:tcW w:w="2209" w:type="dxa"/>
            <w:gridSpan w:val="5"/>
          </w:tcPr>
          <w:p w14:paraId="5750DBAE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2" w:type="dxa"/>
            <w:gridSpan w:val="5"/>
            <w:vAlign w:val="center"/>
          </w:tcPr>
          <w:p w14:paraId="54088916" w14:textId="77777777" w:rsidR="00805F9B" w:rsidRDefault="00805F9B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精神障害者保健福祉手帳番号</w:t>
            </w:r>
          </w:p>
        </w:tc>
        <w:tc>
          <w:tcPr>
            <w:tcW w:w="1921" w:type="dxa"/>
          </w:tcPr>
          <w:p w14:paraId="667FF9E4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" w:type="dxa"/>
            <w:vMerge/>
            <w:tcBorders>
              <w:bottom w:val="nil"/>
            </w:tcBorders>
          </w:tcPr>
          <w:p w14:paraId="56A2850E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</w:tr>
      <w:tr w:rsidR="00805F9B" w14:paraId="797FE21B" w14:textId="77777777" w:rsidTr="0024445B">
        <w:trPr>
          <w:cantSplit/>
          <w:trHeight w:val="418"/>
        </w:trPr>
        <w:tc>
          <w:tcPr>
            <w:tcW w:w="210" w:type="dxa"/>
            <w:tcBorders>
              <w:top w:val="nil"/>
              <w:bottom w:val="nil"/>
            </w:tcBorders>
          </w:tcPr>
          <w:p w14:paraId="669D3284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0" w:type="dxa"/>
            <w:gridSpan w:val="6"/>
            <w:vAlign w:val="center"/>
          </w:tcPr>
          <w:p w14:paraId="37A7D2C3" w14:textId="371F3E65" w:rsidR="00805F9B" w:rsidRDefault="00805F9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</w:t>
            </w:r>
            <w:r w:rsidR="00A91AE6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の記号及び番号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)</w:t>
            </w:r>
          </w:p>
        </w:tc>
        <w:tc>
          <w:tcPr>
            <w:tcW w:w="2943" w:type="dxa"/>
            <w:gridSpan w:val="9"/>
          </w:tcPr>
          <w:p w14:paraId="3C4D5064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9" w:type="dxa"/>
            <w:gridSpan w:val="5"/>
            <w:vAlign w:val="center"/>
          </w:tcPr>
          <w:p w14:paraId="7D11E617" w14:textId="77777777" w:rsidR="00805F9B" w:rsidRDefault="00805F9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保険者名及び番号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)</w:t>
            </w:r>
          </w:p>
        </w:tc>
        <w:tc>
          <w:tcPr>
            <w:tcW w:w="2161" w:type="dxa"/>
            <w:gridSpan w:val="3"/>
          </w:tcPr>
          <w:p w14:paraId="32B4F16C" w14:textId="77777777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" w:type="dxa"/>
            <w:vMerge/>
            <w:tcBorders>
              <w:bottom w:val="nil"/>
            </w:tcBorders>
          </w:tcPr>
          <w:p w14:paraId="629E99D1" w14:textId="77777777" w:rsidR="00805F9B" w:rsidRDefault="00805F9B" w:rsidP="006B4A0D">
            <w:pPr>
              <w:overflowPunct/>
              <w:rPr>
                <w:sz w:val="18"/>
              </w:rPr>
            </w:pPr>
          </w:p>
        </w:tc>
      </w:tr>
      <w:tr w:rsidR="00805F9B" w14:paraId="6315AC2F" w14:textId="77777777" w:rsidTr="0024445B">
        <w:trPr>
          <w:cantSplit/>
          <w:trHeight w:val="294"/>
        </w:trPr>
        <w:tc>
          <w:tcPr>
            <w:tcW w:w="10306" w:type="dxa"/>
            <w:gridSpan w:val="25"/>
            <w:tcBorders>
              <w:top w:val="nil"/>
              <w:bottom w:val="nil"/>
            </w:tcBorders>
            <w:vAlign w:val="center"/>
          </w:tcPr>
          <w:p w14:paraId="3A121753" w14:textId="28C241F2" w:rsidR="00805F9B" w:rsidRDefault="00805F9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※「被保険者</w:t>
            </w:r>
            <w:r w:rsidR="00A91AE6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の記号及び番号」欄及び「保険者名及び保険者番号」欄は、療養介護を申請する場合記入すること。</w:t>
            </w:r>
          </w:p>
        </w:tc>
      </w:tr>
      <w:tr w:rsidR="0024445B" w14:paraId="4835517A" w14:textId="77777777" w:rsidTr="005E45D5">
        <w:trPr>
          <w:cantSplit/>
          <w:trHeight w:val="488"/>
        </w:trPr>
        <w:tc>
          <w:tcPr>
            <w:tcW w:w="210" w:type="dxa"/>
            <w:vMerge w:val="restart"/>
            <w:tcBorders>
              <w:top w:val="nil"/>
            </w:tcBorders>
          </w:tcPr>
          <w:p w14:paraId="517B6987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14:paraId="068C53D0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サービス利用の状況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077F807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pacing w:val="106"/>
                <w:sz w:val="18"/>
              </w:rPr>
              <w:t>障害福</w:t>
            </w:r>
            <w:r>
              <w:rPr>
                <w:rFonts w:hint="eastAsia"/>
                <w:sz w:val="18"/>
              </w:rPr>
              <w:t>祉</w:t>
            </w:r>
            <w:r>
              <w:rPr>
                <w:rFonts w:hint="eastAsia"/>
                <w:spacing w:val="26"/>
                <w:sz w:val="18"/>
              </w:rPr>
              <w:t>関係サービ</w:t>
            </w:r>
            <w:r>
              <w:rPr>
                <w:rFonts w:hint="eastAsia"/>
                <w:sz w:val="18"/>
              </w:rPr>
              <w:t>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14:paraId="2572F77E" w14:textId="77777777" w:rsidR="0024445B" w:rsidRDefault="0024445B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障害</w:t>
            </w:r>
            <w:r w:rsidR="008F375B">
              <w:rPr>
                <w:rFonts w:hint="eastAsia"/>
                <w:spacing w:val="40"/>
                <w:sz w:val="18"/>
              </w:rPr>
              <w:t>支援</w:t>
            </w:r>
            <w:r>
              <w:rPr>
                <w:rFonts w:hint="eastAsia"/>
                <w:sz w:val="18"/>
              </w:rPr>
              <w:t>区分の認定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vAlign w:val="center"/>
          </w:tcPr>
          <w:p w14:paraId="468D532C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</w:tcBorders>
            <w:vAlign w:val="center"/>
          </w:tcPr>
          <w:p w14:paraId="36BC93E1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区分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6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</w:tcBorders>
            <w:vAlign w:val="center"/>
          </w:tcPr>
          <w:p w14:paraId="7B81F0DB" w14:textId="77777777" w:rsidR="0024445B" w:rsidRDefault="0024445B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</w:tcBorders>
          </w:tcPr>
          <w:p w14:paraId="430204C2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" w:type="dxa"/>
            <w:vMerge w:val="restart"/>
            <w:tcBorders>
              <w:top w:val="nil"/>
            </w:tcBorders>
          </w:tcPr>
          <w:p w14:paraId="3F7D626A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445B" w14:paraId="172EBCA4" w14:textId="77777777" w:rsidTr="005E45D5">
        <w:trPr>
          <w:cantSplit/>
          <w:trHeight w:val="799"/>
        </w:trPr>
        <w:tc>
          <w:tcPr>
            <w:tcW w:w="210" w:type="dxa"/>
            <w:vMerge/>
          </w:tcPr>
          <w:p w14:paraId="40838E69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1FB2ADD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472" w:type="dxa"/>
            <w:gridSpan w:val="4"/>
            <w:vMerge/>
            <w:vAlign w:val="center"/>
          </w:tcPr>
          <w:p w14:paraId="6BA81628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8020" w:type="dxa"/>
            <w:gridSpan w:val="18"/>
          </w:tcPr>
          <w:p w14:paraId="2A66ED60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利用中のサービスの種類と内容等</w:t>
            </w:r>
          </w:p>
        </w:tc>
        <w:tc>
          <w:tcPr>
            <w:tcW w:w="183" w:type="dxa"/>
            <w:vMerge/>
          </w:tcPr>
          <w:p w14:paraId="49AD44A1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24445B" w14:paraId="1FB18F4B" w14:textId="77777777" w:rsidTr="005E45D5">
        <w:trPr>
          <w:cantSplit/>
          <w:trHeight w:val="388"/>
        </w:trPr>
        <w:tc>
          <w:tcPr>
            <w:tcW w:w="210" w:type="dxa"/>
            <w:vMerge/>
          </w:tcPr>
          <w:p w14:paraId="7707A57C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B6471F1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472" w:type="dxa"/>
            <w:gridSpan w:val="4"/>
            <w:vMerge w:val="restart"/>
            <w:vAlign w:val="center"/>
          </w:tcPr>
          <w:p w14:paraId="577419F8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pacing w:val="106"/>
                <w:sz w:val="18"/>
              </w:rPr>
              <w:t>介護保</w:t>
            </w:r>
            <w:r>
              <w:rPr>
                <w:rFonts w:hint="eastAsia"/>
                <w:sz w:val="18"/>
              </w:rPr>
              <w:t>険</w:t>
            </w:r>
            <w:r>
              <w:rPr>
                <w:rFonts w:hint="eastAsia"/>
                <w:spacing w:val="106"/>
                <w:sz w:val="18"/>
              </w:rPr>
              <w:t>サービ</w:t>
            </w:r>
            <w:r>
              <w:rPr>
                <w:rFonts w:hint="eastAsia"/>
                <w:sz w:val="18"/>
              </w:rPr>
              <w:t>ス</w:t>
            </w:r>
          </w:p>
        </w:tc>
        <w:tc>
          <w:tcPr>
            <w:tcW w:w="1682" w:type="dxa"/>
            <w:gridSpan w:val="4"/>
            <w:vAlign w:val="center"/>
          </w:tcPr>
          <w:p w14:paraId="1C151CD5" w14:textId="77777777" w:rsidR="0024445B" w:rsidRDefault="0024445B" w:rsidP="007F4F0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要介護認定</w:t>
            </w:r>
          </w:p>
        </w:tc>
        <w:tc>
          <w:tcPr>
            <w:tcW w:w="1052" w:type="dxa"/>
            <w:gridSpan w:val="4"/>
            <w:vAlign w:val="center"/>
          </w:tcPr>
          <w:p w14:paraId="70FFD3C5" w14:textId="77777777" w:rsidR="0024445B" w:rsidRDefault="0024445B" w:rsidP="007F4F0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052" w:type="dxa"/>
            <w:gridSpan w:val="3"/>
            <w:vAlign w:val="center"/>
          </w:tcPr>
          <w:p w14:paraId="216C15D8" w14:textId="77777777" w:rsidR="0024445B" w:rsidRDefault="0024445B" w:rsidP="007F4F0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要介護度</w:t>
            </w:r>
          </w:p>
        </w:tc>
        <w:tc>
          <w:tcPr>
            <w:tcW w:w="4234" w:type="dxa"/>
            <w:gridSpan w:val="7"/>
            <w:vAlign w:val="center"/>
          </w:tcPr>
          <w:p w14:paraId="4A8EBAE3" w14:textId="77777777" w:rsidR="0024445B" w:rsidRDefault="0024445B" w:rsidP="007F4F0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・要介護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83" w:type="dxa"/>
            <w:vMerge/>
            <w:vAlign w:val="bottom"/>
          </w:tcPr>
          <w:p w14:paraId="60A471E0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</w:p>
        </w:tc>
      </w:tr>
      <w:tr w:rsidR="0024445B" w14:paraId="56AAF564" w14:textId="77777777" w:rsidTr="005E45D5">
        <w:trPr>
          <w:cantSplit/>
          <w:trHeight w:val="712"/>
        </w:trPr>
        <w:tc>
          <w:tcPr>
            <w:tcW w:w="210" w:type="dxa"/>
            <w:vMerge/>
          </w:tcPr>
          <w:p w14:paraId="79D2FFD1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tcBorders>
              <w:bottom w:val="double" w:sz="4" w:space="0" w:color="auto"/>
            </w:tcBorders>
            <w:vAlign w:val="center"/>
          </w:tcPr>
          <w:p w14:paraId="2EACF162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472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3BB50B34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8020" w:type="dxa"/>
            <w:gridSpan w:val="18"/>
            <w:tcBorders>
              <w:bottom w:val="double" w:sz="4" w:space="0" w:color="auto"/>
            </w:tcBorders>
          </w:tcPr>
          <w:p w14:paraId="2B7B9220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利用中のサービスの種類と内容等</w:t>
            </w:r>
          </w:p>
        </w:tc>
        <w:tc>
          <w:tcPr>
            <w:tcW w:w="183" w:type="dxa"/>
            <w:vMerge/>
          </w:tcPr>
          <w:p w14:paraId="3EA18CFF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24445B" w14:paraId="7BB793D0" w14:textId="77777777" w:rsidTr="005E45D5">
        <w:trPr>
          <w:cantSplit/>
          <w:trHeight w:val="616"/>
        </w:trPr>
        <w:tc>
          <w:tcPr>
            <w:tcW w:w="210" w:type="dxa"/>
            <w:vMerge/>
          </w:tcPr>
          <w:p w14:paraId="7794E699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893" w:type="dxa"/>
            <w:gridSpan w:val="5"/>
            <w:tcBorders>
              <w:bottom w:val="double" w:sz="4" w:space="0" w:color="auto"/>
            </w:tcBorders>
            <w:vAlign w:val="center"/>
          </w:tcPr>
          <w:p w14:paraId="265F83A7" w14:textId="77777777" w:rsidR="0024445B" w:rsidRDefault="0024445B" w:rsidP="006B4A0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変更の理由</w:t>
            </w:r>
          </w:p>
        </w:tc>
        <w:tc>
          <w:tcPr>
            <w:tcW w:w="8020" w:type="dxa"/>
            <w:gridSpan w:val="18"/>
            <w:tcBorders>
              <w:bottom w:val="double" w:sz="4" w:space="0" w:color="auto"/>
            </w:tcBorders>
          </w:tcPr>
          <w:p w14:paraId="394A721D" w14:textId="77777777" w:rsidR="0024445B" w:rsidRDefault="0024445B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" w:type="dxa"/>
            <w:vMerge/>
          </w:tcPr>
          <w:p w14:paraId="78089135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24445B" w14:paraId="422F5FFC" w14:textId="77777777" w:rsidTr="005E45D5">
        <w:trPr>
          <w:cantSplit/>
          <w:trHeight w:val="315"/>
        </w:trPr>
        <w:tc>
          <w:tcPr>
            <w:tcW w:w="210" w:type="dxa"/>
            <w:vMerge/>
          </w:tcPr>
          <w:p w14:paraId="4CAE929D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14:paraId="603B7B35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変更を申請するサービ</w:t>
            </w:r>
            <w:r>
              <w:rPr>
                <w:rFonts w:hint="eastAsia"/>
                <w:sz w:val="18"/>
              </w:rPr>
              <w:t>ス</w:t>
            </w:r>
          </w:p>
        </w:tc>
        <w:tc>
          <w:tcPr>
            <w:tcW w:w="673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4F288DA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6295" w:type="dxa"/>
            <w:gridSpan w:val="16"/>
            <w:tcBorders>
              <w:top w:val="double" w:sz="4" w:space="0" w:color="auto"/>
            </w:tcBorders>
            <w:vAlign w:val="bottom"/>
          </w:tcPr>
          <w:p w14:paraId="477902EA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サービスの種類</w:t>
            </w:r>
          </w:p>
        </w:tc>
        <w:tc>
          <w:tcPr>
            <w:tcW w:w="252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08719E2F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申請に係る具体的内容</w:t>
            </w:r>
          </w:p>
        </w:tc>
        <w:tc>
          <w:tcPr>
            <w:tcW w:w="183" w:type="dxa"/>
            <w:vMerge/>
            <w:vAlign w:val="center"/>
          </w:tcPr>
          <w:p w14:paraId="09CE1604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</w:p>
        </w:tc>
      </w:tr>
      <w:tr w:rsidR="0024445B" w14:paraId="11B7F14C" w14:textId="77777777" w:rsidTr="005E45D5">
        <w:trPr>
          <w:cantSplit/>
          <w:trHeight w:val="315"/>
        </w:trPr>
        <w:tc>
          <w:tcPr>
            <w:tcW w:w="210" w:type="dxa"/>
            <w:vMerge/>
          </w:tcPr>
          <w:p w14:paraId="2E8219CB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0245304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vAlign w:val="center"/>
          </w:tcPr>
          <w:p w14:paraId="1C91AB3A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3197" w:type="dxa"/>
            <w:gridSpan w:val="8"/>
            <w:vAlign w:val="bottom"/>
          </w:tcPr>
          <w:p w14:paraId="1B62A3B1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介護給付費</w:t>
            </w:r>
          </w:p>
        </w:tc>
        <w:tc>
          <w:tcPr>
            <w:tcW w:w="3098" w:type="dxa"/>
            <w:gridSpan w:val="8"/>
            <w:tcBorders>
              <w:bottom w:val="nil"/>
            </w:tcBorders>
            <w:vAlign w:val="bottom"/>
          </w:tcPr>
          <w:p w14:paraId="322E8C0D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訓練等給付費</w:t>
            </w:r>
          </w:p>
        </w:tc>
        <w:tc>
          <w:tcPr>
            <w:tcW w:w="2524" w:type="dxa"/>
            <w:gridSpan w:val="4"/>
            <w:vMerge/>
            <w:vAlign w:val="center"/>
          </w:tcPr>
          <w:p w14:paraId="3EBFA4E4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  <w:vAlign w:val="center"/>
          </w:tcPr>
          <w:p w14:paraId="59259452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AE1642" w14:paraId="0AEC14AD" w14:textId="77777777" w:rsidTr="00AE1642">
        <w:trPr>
          <w:cantSplit/>
          <w:trHeight w:val="230"/>
        </w:trPr>
        <w:tc>
          <w:tcPr>
            <w:tcW w:w="210" w:type="dxa"/>
            <w:vMerge/>
          </w:tcPr>
          <w:p w14:paraId="58B0AC7A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0CD5A32F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 w:val="restart"/>
            <w:textDirection w:val="tbRlV"/>
            <w:vAlign w:val="center"/>
          </w:tcPr>
          <w:p w14:paraId="7AE1F3E6" w14:textId="77777777" w:rsidR="00AE1642" w:rsidRDefault="00AE1642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訪問系・その他</w:t>
            </w:r>
          </w:p>
        </w:tc>
        <w:tc>
          <w:tcPr>
            <w:tcW w:w="3197" w:type="dxa"/>
            <w:gridSpan w:val="8"/>
            <w:vAlign w:val="bottom"/>
          </w:tcPr>
          <w:p w14:paraId="4956B6BD" w14:textId="77777777" w:rsidR="00AE1642" w:rsidRDefault="00AE1642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D709B2">
              <w:rPr>
                <w:rFonts w:hint="eastAsia"/>
                <w:spacing w:val="330"/>
                <w:sz w:val="18"/>
                <w:fitText w:val="2700" w:id="1951576064"/>
              </w:rPr>
              <w:t>居宅介</w:t>
            </w:r>
            <w:r w:rsidRPr="00D709B2">
              <w:rPr>
                <w:rFonts w:hint="eastAsia"/>
                <w:sz w:val="18"/>
                <w:fitText w:val="2700" w:id="1951576064"/>
              </w:rPr>
              <w:t>護</w:t>
            </w:r>
          </w:p>
        </w:tc>
        <w:tc>
          <w:tcPr>
            <w:tcW w:w="3098" w:type="dxa"/>
            <w:gridSpan w:val="8"/>
          </w:tcPr>
          <w:p w14:paraId="1EAD57FD" w14:textId="77777777" w:rsidR="000E7D5A" w:rsidRDefault="00C32575" w:rsidP="00D709B2">
            <w:pPr>
              <w:overflowPunct/>
              <w:spacing w:line="276" w:lineRule="auto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144"/>
                <w:sz w:val="18"/>
                <w:fitText w:val="2520" w:id="1951577601"/>
              </w:rPr>
              <w:t>就労定着支</w:t>
            </w:r>
            <w:r w:rsidRPr="00741124">
              <w:rPr>
                <w:rFonts w:hint="eastAsia"/>
                <w:sz w:val="18"/>
                <w:fitText w:val="2520" w:id="1951577601"/>
              </w:rPr>
              <w:t>援</w:t>
            </w:r>
          </w:p>
        </w:tc>
        <w:tc>
          <w:tcPr>
            <w:tcW w:w="2524" w:type="dxa"/>
            <w:gridSpan w:val="4"/>
            <w:vMerge w:val="restart"/>
          </w:tcPr>
          <w:p w14:paraId="7B154AE4" w14:textId="77777777" w:rsidR="00AE1642" w:rsidRDefault="00AE1642" w:rsidP="006B4A0D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" w:type="dxa"/>
            <w:vMerge/>
          </w:tcPr>
          <w:p w14:paraId="7AE6FFB1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</w:tr>
      <w:tr w:rsidR="00AE1642" w14:paraId="793DAF0C" w14:textId="77777777" w:rsidTr="00EF0695">
        <w:trPr>
          <w:cantSplit/>
          <w:trHeight w:val="263"/>
        </w:trPr>
        <w:tc>
          <w:tcPr>
            <w:tcW w:w="210" w:type="dxa"/>
            <w:vMerge/>
          </w:tcPr>
          <w:p w14:paraId="1DE1EF91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FB0426C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textDirection w:val="tbRlV"/>
            <w:vAlign w:val="center"/>
          </w:tcPr>
          <w:p w14:paraId="27F124A5" w14:textId="77777777" w:rsidR="00AE1642" w:rsidRDefault="00AE1642" w:rsidP="006B4A0D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vAlign w:val="bottom"/>
          </w:tcPr>
          <w:p w14:paraId="691787B5" w14:textId="77777777" w:rsidR="00AE1642" w:rsidRDefault="00AE1642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162"/>
                <w:sz w:val="18"/>
                <w:fitText w:val="2700" w:id="1951576065"/>
              </w:rPr>
              <w:t>重度訪問介</w:t>
            </w:r>
            <w:r w:rsidRPr="00741124">
              <w:rPr>
                <w:rFonts w:hint="eastAsia"/>
                <w:sz w:val="18"/>
                <w:fitText w:val="2700" w:id="1951576065"/>
              </w:rPr>
              <w:t>護</w:t>
            </w:r>
          </w:p>
        </w:tc>
        <w:tc>
          <w:tcPr>
            <w:tcW w:w="3098" w:type="dxa"/>
            <w:gridSpan w:val="8"/>
          </w:tcPr>
          <w:p w14:paraId="46BE2CAE" w14:textId="77777777" w:rsidR="00AE1642" w:rsidRDefault="00C32575" w:rsidP="00D709B2">
            <w:pPr>
              <w:spacing w:line="276" w:lineRule="auto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="00741124" w:rsidRPr="00741124">
              <w:rPr>
                <w:rFonts w:hint="eastAsia"/>
                <w:spacing w:val="144"/>
                <w:sz w:val="18"/>
                <w:fitText w:val="2520" w:id="1951577602"/>
              </w:rPr>
              <w:t>自立生活援</w:t>
            </w:r>
            <w:r w:rsidR="00741124" w:rsidRPr="00741124">
              <w:rPr>
                <w:rFonts w:hint="eastAsia"/>
                <w:sz w:val="18"/>
                <w:fitText w:val="2520" w:id="1951577602"/>
              </w:rPr>
              <w:t>助</w:t>
            </w:r>
          </w:p>
        </w:tc>
        <w:tc>
          <w:tcPr>
            <w:tcW w:w="2524" w:type="dxa"/>
            <w:gridSpan w:val="4"/>
            <w:vMerge/>
          </w:tcPr>
          <w:p w14:paraId="08C4E7B4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04F9ABBA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</w:tr>
      <w:tr w:rsidR="00AE1642" w14:paraId="4B25251B" w14:textId="77777777" w:rsidTr="000E7D5A">
        <w:trPr>
          <w:cantSplit/>
          <w:trHeight w:val="282"/>
        </w:trPr>
        <w:tc>
          <w:tcPr>
            <w:tcW w:w="210" w:type="dxa"/>
            <w:vMerge/>
          </w:tcPr>
          <w:p w14:paraId="4E714D34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6BABA8D1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textDirection w:val="tbRlV"/>
            <w:vAlign w:val="center"/>
          </w:tcPr>
          <w:p w14:paraId="33784D77" w14:textId="77777777" w:rsidR="00AE1642" w:rsidRDefault="00AE1642" w:rsidP="006B4A0D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vAlign w:val="bottom"/>
          </w:tcPr>
          <w:p w14:paraId="2940ABAB" w14:textId="77777777" w:rsidR="00AE1642" w:rsidRDefault="00AE1642" w:rsidP="00D709B2">
            <w:pPr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330"/>
                <w:sz w:val="18"/>
                <w:fitText w:val="2700" w:id="1951576066"/>
              </w:rPr>
              <w:t>同行援</w:t>
            </w:r>
            <w:r w:rsidRPr="00741124">
              <w:rPr>
                <w:rFonts w:hint="eastAsia"/>
                <w:sz w:val="18"/>
                <w:fitText w:val="2700" w:id="1951576066"/>
              </w:rPr>
              <w:t>護</w:t>
            </w:r>
          </w:p>
        </w:tc>
        <w:tc>
          <w:tcPr>
            <w:tcW w:w="3098" w:type="dxa"/>
            <w:gridSpan w:val="8"/>
            <w:vMerge w:val="restart"/>
            <w:tcBorders>
              <w:tr2bl w:val="single" w:sz="4" w:space="0" w:color="auto"/>
            </w:tcBorders>
          </w:tcPr>
          <w:p w14:paraId="31068601" w14:textId="77777777" w:rsidR="00AE1642" w:rsidRDefault="00AE1642" w:rsidP="00D709B2">
            <w:pPr>
              <w:overflowPunct/>
              <w:spacing w:line="276" w:lineRule="auto"/>
              <w:rPr>
                <w:sz w:val="18"/>
              </w:rPr>
            </w:pPr>
          </w:p>
        </w:tc>
        <w:tc>
          <w:tcPr>
            <w:tcW w:w="2524" w:type="dxa"/>
            <w:gridSpan w:val="4"/>
            <w:vMerge/>
          </w:tcPr>
          <w:p w14:paraId="624FA7C2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24E39DB0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</w:tr>
      <w:tr w:rsidR="00670C7F" w14:paraId="10544DEA" w14:textId="77777777" w:rsidTr="00470CBC">
        <w:trPr>
          <w:cantSplit/>
          <w:trHeight w:val="194"/>
        </w:trPr>
        <w:tc>
          <w:tcPr>
            <w:tcW w:w="210" w:type="dxa"/>
            <w:vMerge/>
          </w:tcPr>
          <w:p w14:paraId="6B0D512D" w14:textId="77777777" w:rsidR="00670C7F" w:rsidRDefault="00670C7F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8F0196A" w14:textId="77777777" w:rsidR="00670C7F" w:rsidRDefault="00670C7F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textDirection w:val="tbRlV"/>
            <w:vAlign w:val="center"/>
          </w:tcPr>
          <w:p w14:paraId="2E0BF145" w14:textId="77777777" w:rsidR="00670C7F" w:rsidRDefault="00670C7F" w:rsidP="006B4A0D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3197" w:type="dxa"/>
            <w:gridSpan w:val="8"/>
            <w:tcBorders>
              <w:top w:val="single" w:sz="4" w:space="0" w:color="auto"/>
            </w:tcBorders>
            <w:vAlign w:val="bottom"/>
          </w:tcPr>
          <w:p w14:paraId="1B339DFD" w14:textId="77777777" w:rsidR="00670C7F" w:rsidRDefault="00670C7F" w:rsidP="00D709B2">
            <w:pPr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 w:rsidRPr="00D709B2">
              <w:rPr>
                <w:rFonts w:hint="eastAsia"/>
                <w:spacing w:val="330"/>
                <w:sz w:val="18"/>
                <w:fitText w:val="2700" w:id="1951576067"/>
              </w:rPr>
              <w:t>行動援</w:t>
            </w:r>
            <w:r w:rsidRPr="00D709B2">
              <w:rPr>
                <w:rFonts w:hint="eastAsia"/>
                <w:sz w:val="18"/>
                <w:fitText w:val="2700" w:id="1951576067"/>
              </w:rPr>
              <w:t>護</w:t>
            </w:r>
          </w:p>
        </w:tc>
        <w:tc>
          <w:tcPr>
            <w:tcW w:w="3098" w:type="dxa"/>
            <w:gridSpan w:val="8"/>
            <w:vMerge/>
          </w:tcPr>
          <w:p w14:paraId="2640B60C" w14:textId="77777777" w:rsidR="00670C7F" w:rsidRDefault="00670C7F" w:rsidP="00D709B2">
            <w:pPr>
              <w:overflowPunct/>
              <w:spacing w:line="276" w:lineRule="auto"/>
              <w:rPr>
                <w:sz w:val="18"/>
              </w:rPr>
            </w:pPr>
          </w:p>
        </w:tc>
        <w:tc>
          <w:tcPr>
            <w:tcW w:w="2524" w:type="dxa"/>
            <w:gridSpan w:val="4"/>
            <w:vMerge/>
          </w:tcPr>
          <w:p w14:paraId="1B94BA9C" w14:textId="77777777" w:rsidR="00670C7F" w:rsidRDefault="00670C7F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33C7BAC1" w14:textId="77777777" w:rsidR="00670C7F" w:rsidRDefault="00670C7F" w:rsidP="006B4A0D">
            <w:pPr>
              <w:overflowPunct/>
              <w:rPr>
                <w:sz w:val="18"/>
              </w:rPr>
            </w:pPr>
          </w:p>
        </w:tc>
      </w:tr>
      <w:tr w:rsidR="00AE1642" w14:paraId="3C7FABF8" w14:textId="77777777" w:rsidTr="00720542">
        <w:trPr>
          <w:cantSplit/>
          <w:trHeight w:val="206"/>
        </w:trPr>
        <w:tc>
          <w:tcPr>
            <w:tcW w:w="210" w:type="dxa"/>
            <w:vMerge/>
          </w:tcPr>
          <w:p w14:paraId="0D3DCEA5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72D521B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textDirection w:val="tbRlV"/>
            <w:vAlign w:val="center"/>
          </w:tcPr>
          <w:p w14:paraId="40B39832" w14:textId="77777777" w:rsidR="00AE1642" w:rsidRDefault="00AE1642" w:rsidP="006B4A0D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3197" w:type="dxa"/>
            <w:gridSpan w:val="8"/>
            <w:vAlign w:val="bottom"/>
          </w:tcPr>
          <w:p w14:paraId="44E28D75" w14:textId="77777777" w:rsidR="00AE1642" w:rsidRDefault="00AE1642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330"/>
                <w:sz w:val="18"/>
                <w:fitText w:val="2700" w:id="1951576069"/>
              </w:rPr>
              <w:t>短期入</w:t>
            </w:r>
            <w:r w:rsidRPr="00741124">
              <w:rPr>
                <w:rFonts w:hint="eastAsia"/>
                <w:sz w:val="18"/>
                <w:fitText w:val="2700" w:id="1951576069"/>
              </w:rPr>
              <w:t>所</w:t>
            </w:r>
          </w:p>
        </w:tc>
        <w:tc>
          <w:tcPr>
            <w:tcW w:w="3098" w:type="dxa"/>
            <w:gridSpan w:val="8"/>
            <w:vMerge/>
          </w:tcPr>
          <w:p w14:paraId="42598C6F" w14:textId="77777777" w:rsidR="00AE1642" w:rsidRDefault="00AE1642" w:rsidP="00D709B2">
            <w:pPr>
              <w:overflowPunct/>
              <w:spacing w:line="276" w:lineRule="auto"/>
              <w:rPr>
                <w:sz w:val="18"/>
              </w:rPr>
            </w:pPr>
          </w:p>
        </w:tc>
        <w:tc>
          <w:tcPr>
            <w:tcW w:w="2524" w:type="dxa"/>
            <w:gridSpan w:val="4"/>
            <w:vMerge/>
          </w:tcPr>
          <w:p w14:paraId="006D4A61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7BCB2CB9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</w:tr>
      <w:tr w:rsidR="00AE1642" w14:paraId="78B21A62" w14:textId="77777777" w:rsidTr="00720542">
        <w:trPr>
          <w:cantSplit/>
          <w:trHeight w:val="252"/>
        </w:trPr>
        <w:tc>
          <w:tcPr>
            <w:tcW w:w="210" w:type="dxa"/>
            <w:vMerge/>
          </w:tcPr>
          <w:p w14:paraId="08F52ABB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074EF0C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textDirection w:val="tbRlV"/>
            <w:vAlign w:val="center"/>
          </w:tcPr>
          <w:p w14:paraId="61037227" w14:textId="77777777" w:rsidR="00AE1642" w:rsidRDefault="00AE1642" w:rsidP="006B4A0D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3197" w:type="dxa"/>
            <w:gridSpan w:val="8"/>
            <w:vAlign w:val="bottom"/>
          </w:tcPr>
          <w:p w14:paraId="5C3F375B" w14:textId="77777777" w:rsidR="00AE1642" w:rsidRDefault="00AE1642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50"/>
                <w:sz w:val="18"/>
                <w:fitText w:val="2700" w:id="1951576320"/>
              </w:rPr>
              <w:t>重度障害者等包括支</w:t>
            </w:r>
            <w:r w:rsidRPr="00741124">
              <w:rPr>
                <w:rFonts w:hint="eastAsia"/>
                <w:sz w:val="18"/>
                <w:fitText w:val="2700" w:id="1951576320"/>
              </w:rPr>
              <w:t>援</w:t>
            </w:r>
          </w:p>
        </w:tc>
        <w:tc>
          <w:tcPr>
            <w:tcW w:w="3098" w:type="dxa"/>
            <w:gridSpan w:val="8"/>
            <w:vMerge/>
          </w:tcPr>
          <w:p w14:paraId="003B7B33" w14:textId="77777777" w:rsidR="00AE1642" w:rsidRDefault="00AE1642" w:rsidP="00D709B2">
            <w:pPr>
              <w:overflowPunct/>
              <w:spacing w:line="276" w:lineRule="auto"/>
              <w:rPr>
                <w:sz w:val="18"/>
              </w:rPr>
            </w:pPr>
          </w:p>
        </w:tc>
        <w:tc>
          <w:tcPr>
            <w:tcW w:w="2524" w:type="dxa"/>
            <w:gridSpan w:val="4"/>
            <w:vMerge/>
          </w:tcPr>
          <w:p w14:paraId="04F1FE8A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52BEB1A6" w14:textId="77777777" w:rsidR="00AE1642" w:rsidRDefault="00AE1642" w:rsidP="006B4A0D">
            <w:pPr>
              <w:overflowPunct/>
              <w:rPr>
                <w:sz w:val="18"/>
              </w:rPr>
            </w:pPr>
          </w:p>
        </w:tc>
      </w:tr>
      <w:tr w:rsidR="0024445B" w14:paraId="22971D9D" w14:textId="77777777" w:rsidTr="005E45D5">
        <w:trPr>
          <w:cantSplit/>
          <w:trHeight w:val="270"/>
        </w:trPr>
        <w:tc>
          <w:tcPr>
            <w:tcW w:w="210" w:type="dxa"/>
            <w:vMerge/>
          </w:tcPr>
          <w:p w14:paraId="63AB1CEF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681D611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 w:val="restart"/>
            <w:textDirection w:val="tbRlV"/>
            <w:vAlign w:val="center"/>
          </w:tcPr>
          <w:p w14:paraId="2DFE0A77" w14:textId="77777777" w:rsidR="0024445B" w:rsidRDefault="0024445B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日中活動系</w:t>
            </w:r>
          </w:p>
        </w:tc>
        <w:tc>
          <w:tcPr>
            <w:tcW w:w="3197" w:type="dxa"/>
            <w:gridSpan w:val="8"/>
            <w:vAlign w:val="bottom"/>
          </w:tcPr>
          <w:p w14:paraId="05E44B3B" w14:textId="77777777" w:rsidR="0024445B" w:rsidRDefault="0024445B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330"/>
                <w:sz w:val="18"/>
                <w:fitText w:val="2700" w:id="1951576321"/>
              </w:rPr>
              <w:t>療養介</w:t>
            </w:r>
            <w:r w:rsidRPr="00741124">
              <w:rPr>
                <w:rFonts w:hint="eastAsia"/>
                <w:sz w:val="18"/>
                <w:fitText w:val="2700" w:id="1951576321"/>
              </w:rPr>
              <w:t>護</w:t>
            </w:r>
          </w:p>
        </w:tc>
        <w:tc>
          <w:tcPr>
            <w:tcW w:w="3098" w:type="dxa"/>
            <w:gridSpan w:val="8"/>
            <w:vAlign w:val="bottom"/>
          </w:tcPr>
          <w:p w14:paraId="2226BB4D" w14:textId="77777777" w:rsidR="0024445B" w:rsidRDefault="0024445B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40"/>
                <w:sz w:val="18"/>
                <w:fitText w:val="2520" w:id="1951577603"/>
              </w:rPr>
              <w:t>自立訓練（機能訓練</w:t>
            </w:r>
            <w:r w:rsidRPr="00741124">
              <w:rPr>
                <w:rFonts w:hint="eastAsia"/>
                <w:sz w:val="18"/>
                <w:fitText w:val="2520" w:id="1951577603"/>
              </w:rPr>
              <w:t>）</w:t>
            </w:r>
          </w:p>
        </w:tc>
        <w:tc>
          <w:tcPr>
            <w:tcW w:w="2524" w:type="dxa"/>
            <w:gridSpan w:val="4"/>
            <w:vMerge/>
          </w:tcPr>
          <w:p w14:paraId="42EC3A89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7B8E7122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24445B" w14:paraId="2BBFB915" w14:textId="77777777" w:rsidTr="007A6437">
        <w:trPr>
          <w:cantSplit/>
          <w:trHeight w:val="274"/>
        </w:trPr>
        <w:tc>
          <w:tcPr>
            <w:tcW w:w="210" w:type="dxa"/>
            <w:vMerge/>
          </w:tcPr>
          <w:p w14:paraId="1A57D80B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707E6D4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vAlign w:val="center"/>
          </w:tcPr>
          <w:p w14:paraId="452F1BC5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vAlign w:val="bottom"/>
          </w:tcPr>
          <w:p w14:paraId="3B493CB8" w14:textId="77777777" w:rsidR="0024445B" w:rsidRDefault="0024445B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330"/>
                <w:sz w:val="18"/>
                <w:fitText w:val="2700" w:id="1951576322"/>
              </w:rPr>
              <w:t>生活介</w:t>
            </w:r>
            <w:r w:rsidRPr="00741124">
              <w:rPr>
                <w:rFonts w:hint="eastAsia"/>
                <w:sz w:val="18"/>
                <w:fitText w:val="2700" w:id="1951576322"/>
              </w:rPr>
              <w:t>護</w:t>
            </w:r>
          </w:p>
        </w:tc>
        <w:tc>
          <w:tcPr>
            <w:tcW w:w="3098" w:type="dxa"/>
            <w:gridSpan w:val="8"/>
            <w:vAlign w:val="bottom"/>
          </w:tcPr>
          <w:p w14:paraId="03AB24C1" w14:textId="77777777" w:rsidR="0024445B" w:rsidRDefault="0024445B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40"/>
                <w:sz w:val="18"/>
                <w:fitText w:val="2520" w:id="1951577604"/>
              </w:rPr>
              <w:t>自立訓練（生活訓練</w:t>
            </w:r>
            <w:r w:rsidRPr="00741124">
              <w:rPr>
                <w:rFonts w:hint="eastAsia"/>
                <w:sz w:val="18"/>
                <w:fitText w:val="2520" w:id="1951577604"/>
              </w:rPr>
              <w:t>）</w:t>
            </w:r>
          </w:p>
        </w:tc>
        <w:tc>
          <w:tcPr>
            <w:tcW w:w="2524" w:type="dxa"/>
            <w:gridSpan w:val="4"/>
            <w:vMerge/>
          </w:tcPr>
          <w:p w14:paraId="57ADC5A5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40843A5C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24445B" w14:paraId="2E591340" w14:textId="77777777" w:rsidTr="007A6437">
        <w:trPr>
          <w:cantSplit/>
          <w:trHeight w:val="278"/>
        </w:trPr>
        <w:tc>
          <w:tcPr>
            <w:tcW w:w="210" w:type="dxa"/>
            <w:vMerge/>
          </w:tcPr>
          <w:p w14:paraId="752C366A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C306DE7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tcBorders>
              <w:bottom w:val="nil"/>
            </w:tcBorders>
            <w:vAlign w:val="center"/>
          </w:tcPr>
          <w:p w14:paraId="28F51840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3197" w:type="dxa"/>
            <w:gridSpan w:val="8"/>
            <w:vMerge w:val="restart"/>
            <w:tcBorders>
              <w:bottom w:val="single" w:sz="4" w:space="0" w:color="auto"/>
              <w:tr2bl w:val="single" w:sz="4" w:space="0" w:color="auto"/>
            </w:tcBorders>
          </w:tcPr>
          <w:p w14:paraId="5DB02737" w14:textId="77777777" w:rsidR="0024445B" w:rsidRDefault="0024445B" w:rsidP="00D709B2">
            <w:pPr>
              <w:overflowPunct/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98" w:type="dxa"/>
            <w:gridSpan w:val="8"/>
            <w:vAlign w:val="bottom"/>
          </w:tcPr>
          <w:p w14:paraId="49DD4C43" w14:textId="77777777" w:rsidR="0024445B" w:rsidRDefault="0024445B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144"/>
                <w:sz w:val="18"/>
                <w:fitText w:val="2520" w:id="1951577605"/>
              </w:rPr>
              <w:t>就労移行支</w:t>
            </w:r>
            <w:r w:rsidRPr="00741124">
              <w:rPr>
                <w:rFonts w:hint="eastAsia"/>
                <w:sz w:val="18"/>
                <w:fitText w:val="2520" w:id="1951577605"/>
              </w:rPr>
              <w:t>援</w:t>
            </w:r>
          </w:p>
        </w:tc>
        <w:tc>
          <w:tcPr>
            <w:tcW w:w="2524" w:type="dxa"/>
            <w:gridSpan w:val="4"/>
            <w:vMerge/>
            <w:tcBorders>
              <w:bottom w:val="nil"/>
            </w:tcBorders>
          </w:tcPr>
          <w:p w14:paraId="49C373AA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6A392BFA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24445B" w14:paraId="1B4F77AE" w14:textId="77777777" w:rsidTr="007A6437">
        <w:trPr>
          <w:cantSplit/>
          <w:trHeight w:val="268"/>
        </w:trPr>
        <w:tc>
          <w:tcPr>
            <w:tcW w:w="210" w:type="dxa"/>
            <w:vMerge/>
          </w:tcPr>
          <w:p w14:paraId="2A445AA3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B55F7A2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nil"/>
            </w:tcBorders>
            <w:vAlign w:val="center"/>
          </w:tcPr>
          <w:p w14:paraId="4C09C237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3197" w:type="dxa"/>
            <w:gridSpan w:val="8"/>
            <w:vMerge/>
            <w:tcBorders>
              <w:top w:val="nil"/>
              <w:tr2bl w:val="single" w:sz="4" w:space="0" w:color="auto"/>
            </w:tcBorders>
          </w:tcPr>
          <w:p w14:paraId="2D6C92F2" w14:textId="77777777" w:rsidR="0024445B" w:rsidRDefault="0024445B" w:rsidP="00D709B2">
            <w:pPr>
              <w:overflowPunct/>
              <w:spacing w:line="276" w:lineRule="auto"/>
              <w:rPr>
                <w:sz w:val="18"/>
              </w:rPr>
            </w:pPr>
          </w:p>
        </w:tc>
        <w:tc>
          <w:tcPr>
            <w:tcW w:w="3098" w:type="dxa"/>
            <w:gridSpan w:val="8"/>
            <w:vAlign w:val="bottom"/>
          </w:tcPr>
          <w:p w14:paraId="394E1506" w14:textId="77777777" w:rsidR="0024445B" w:rsidRDefault="0024445B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2D240B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47"/>
                <w:sz w:val="18"/>
                <w:fitText w:val="2520" w:id="1951577606"/>
              </w:rPr>
              <w:t>就労継続支援（A型</w:t>
            </w:r>
            <w:r w:rsidRPr="00741124">
              <w:rPr>
                <w:rFonts w:hint="eastAsia"/>
                <w:spacing w:val="5"/>
                <w:sz w:val="18"/>
                <w:fitText w:val="2520" w:id="1951577606"/>
              </w:rPr>
              <w:t>）</w:t>
            </w:r>
          </w:p>
        </w:tc>
        <w:tc>
          <w:tcPr>
            <w:tcW w:w="2524" w:type="dxa"/>
            <w:gridSpan w:val="4"/>
            <w:vMerge/>
            <w:tcBorders>
              <w:top w:val="nil"/>
            </w:tcBorders>
          </w:tcPr>
          <w:p w14:paraId="0389491F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44C6D7BE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24445B" w14:paraId="0C0FEBEE" w14:textId="77777777" w:rsidTr="007A6437">
        <w:trPr>
          <w:cantSplit/>
          <w:trHeight w:val="272"/>
        </w:trPr>
        <w:tc>
          <w:tcPr>
            <w:tcW w:w="210" w:type="dxa"/>
            <w:vMerge/>
          </w:tcPr>
          <w:p w14:paraId="52AF1804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vAlign w:val="center"/>
          </w:tcPr>
          <w:p w14:paraId="22392813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vMerge/>
            <w:vAlign w:val="center"/>
          </w:tcPr>
          <w:p w14:paraId="05C3137C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3197" w:type="dxa"/>
            <w:gridSpan w:val="8"/>
            <w:vMerge/>
            <w:tcBorders>
              <w:tr2bl w:val="single" w:sz="4" w:space="0" w:color="auto"/>
            </w:tcBorders>
          </w:tcPr>
          <w:p w14:paraId="27CF2077" w14:textId="77777777" w:rsidR="0024445B" w:rsidRDefault="0024445B" w:rsidP="00D709B2">
            <w:pPr>
              <w:overflowPunct/>
              <w:spacing w:line="276" w:lineRule="auto"/>
              <w:rPr>
                <w:sz w:val="18"/>
              </w:rPr>
            </w:pPr>
          </w:p>
        </w:tc>
        <w:tc>
          <w:tcPr>
            <w:tcW w:w="3098" w:type="dxa"/>
            <w:gridSpan w:val="8"/>
            <w:vAlign w:val="bottom"/>
          </w:tcPr>
          <w:p w14:paraId="501D3358" w14:textId="77777777" w:rsidR="0024445B" w:rsidRDefault="0024445B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2D240B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47"/>
                <w:sz w:val="18"/>
                <w:fitText w:val="2520" w:id="1951577607"/>
              </w:rPr>
              <w:t>就労継続支援（B型</w:t>
            </w:r>
            <w:r w:rsidRPr="00741124">
              <w:rPr>
                <w:rFonts w:hint="eastAsia"/>
                <w:spacing w:val="5"/>
                <w:sz w:val="18"/>
                <w:fitText w:val="2520" w:id="1951577607"/>
              </w:rPr>
              <w:t>）</w:t>
            </w:r>
          </w:p>
        </w:tc>
        <w:tc>
          <w:tcPr>
            <w:tcW w:w="2524" w:type="dxa"/>
            <w:gridSpan w:val="4"/>
            <w:vMerge/>
          </w:tcPr>
          <w:p w14:paraId="0B47A711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56E0E076" w14:textId="77777777" w:rsidR="0024445B" w:rsidRDefault="0024445B" w:rsidP="006B4A0D">
            <w:pPr>
              <w:overflowPunct/>
              <w:rPr>
                <w:sz w:val="18"/>
              </w:rPr>
            </w:pPr>
          </w:p>
        </w:tc>
      </w:tr>
      <w:tr w:rsidR="001F4C0D" w14:paraId="59EC7DEE" w14:textId="77777777" w:rsidTr="001F2C4D">
        <w:trPr>
          <w:cantSplit/>
          <w:trHeight w:val="242"/>
        </w:trPr>
        <w:tc>
          <w:tcPr>
            <w:tcW w:w="210" w:type="dxa"/>
            <w:vMerge/>
            <w:tcBorders>
              <w:bottom w:val="nil"/>
            </w:tcBorders>
          </w:tcPr>
          <w:p w14:paraId="59DAD3DD" w14:textId="77777777" w:rsidR="001F4C0D" w:rsidRDefault="001F4C0D" w:rsidP="006B4A0D">
            <w:pPr>
              <w:overflowPunct/>
              <w:rPr>
                <w:sz w:val="18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3AFEAD49" w14:textId="77777777" w:rsidR="001F4C0D" w:rsidRDefault="001F4C0D" w:rsidP="006B4A0D">
            <w:pPr>
              <w:overflowPunct/>
              <w:rPr>
                <w:sz w:val="18"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14:paraId="574AA7DA" w14:textId="77777777" w:rsidR="001F4C0D" w:rsidRDefault="001F4C0D" w:rsidP="006B4A0D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居住系</w:t>
            </w:r>
          </w:p>
        </w:tc>
        <w:tc>
          <w:tcPr>
            <w:tcW w:w="3197" w:type="dxa"/>
            <w:gridSpan w:val="8"/>
            <w:vAlign w:val="bottom"/>
          </w:tcPr>
          <w:p w14:paraId="66164A55" w14:textId="77777777" w:rsidR="001F4C0D" w:rsidRDefault="001F4C0D" w:rsidP="00D709B2">
            <w:pPr>
              <w:overflowPunct/>
              <w:spacing w:line="276" w:lineRule="auto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741124">
              <w:rPr>
                <w:rFonts w:hint="eastAsia"/>
                <w:sz w:val="18"/>
              </w:rPr>
              <w:t xml:space="preserve"> </w:t>
            </w:r>
            <w:r w:rsidRPr="00741124">
              <w:rPr>
                <w:rFonts w:hint="eastAsia"/>
                <w:spacing w:val="162"/>
                <w:sz w:val="18"/>
                <w:fitText w:val="2700" w:id="1951576323"/>
              </w:rPr>
              <w:t>施設入所支</w:t>
            </w:r>
            <w:r w:rsidRPr="00741124">
              <w:rPr>
                <w:rFonts w:hint="eastAsia"/>
                <w:sz w:val="18"/>
                <w:fitText w:val="2700" w:id="1951576323"/>
              </w:rPr>
              <w:t>援</w:t>
            </w:r>
          </w:p>
        </w:tc>
        <w:tc>
          <w:tcPr>
            <w:tcW w:w="3098" w:type="dxa"/>
            <w:gridSpan w:val="8"/>
            <w:vAlign w:val="bottom"/>
          </w:tcPr>
          <w:p w14:paraId="002E8D8D" w14:textId="77777777" w:rsidR="001F4C0D" w:rsidRDefault="001F4C0D" w:rsidP="00D709B2">
            <w:pPr>
              <w:overflowPunct/>
              <w:spacing w:line="276" w:lineRule="auto"/>
              <w:jc w:val="left"/>
              <w:rPr>
                <w:sz w:val="18"/>
              </w:rPr>
            </w:pPr>
            <w:r w:rsidRPr="00EE0919">
              <w:rPr>
                <w:rFonts w:hint="eastAsia"/>
                <w:sz w:val="18"/>
              </w:rPr>
              <w:t>□</w:t>
            </w:r>
            <w:r w:rsidR="002D240B">
              <w:rPr>
                <w:rFonts w:hint="eastAsia"/>
                <w:sz w:val="18"/>
              </w:rPr>
              <w:t xml:space="preserve"> </w:t>
            </w:r>
            <w:r w:rsidRPr="00F61DF2">
              <w:rPr>
                <w:rFonts w:hint="eastAsia"/>
                <w:spacing w:val="2"/>
                <w:w w:val="93"/>
                <w:sz w:val="18"/>
                <w:fitText w:val="2520" w:id="1951577608"/>
              </w:rPr>
              <w:t>共同生活援助（グループホーム</w:t>
            </w:r>
            <w:r w:rsidRPr="00F61DF2">
              <w:rPr>
                <w:rFonts w:hint="eastAsia"/>
                <w:spacing w:val="-13"/>
                <w:w w:val="93"/>
                <w:sz w:val="18"/>
                <w:fitText w:val="2520" w:id="1951577608"/>
              </w:rPr>
              <w:t>）</w:t>
            </w:r>
          </w:p>
        </w:tc>
        <w:tc>
          <w:tcPr>
            <w:tcW w:w="2524" w:type="dxa"/>
            <w:gridSpan w:val="4"/>
            <w:vMerge/>
          </w:tcPr>
          <w:p w14:paraId="14F91891" w14:textId="77777777" w:rsidR="001F4C0D" w:rsidRDefault="001F4C0D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</w:tcPr>
          <w:p w14:paraId="33302AF3" w14:textId="77777777" w:rsidR="001F4C0D" w:rsidRDefault="001F4C0D" w:rsidP="006B4A0D">
            <w:pPr>
              <w:overflowPunct/>
              <w:rPr>
                <w:sz w:val="18"/>
              </w:rPr>
            </w:pPr>
          </w:p>
        </w:tc>
      </w:tr>
      <w:tr w:rsidR="001F2C4D" w14:paraId="668DAA81" w14:textId="77777777" w:rsidTr="001F2C4D">
        <w:trPr>
          <w:cantSplit/>
          <w:trHeight w:val="358"/>
        </w:trPr>
        <w:tc>
          <w:tcPr>
            <w:tcW w:w="10123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7F4B7" w14:textId="77777777" w:rsidR="001F2C4D" w:rsidRDefault="001F2C4D" w:rsidP="006B4A0D">
            <w:pPr>
              <w:overflowPunct/>
              <w:rPr>
                <w:sz w:val="18"/>
              </w:rPr>
            </w:pPr>
          </w:p>
        </w:tc>
        <w:tc>
          <w:tcPr>
            <w:tcW w:w="183" w:type="dxa"/>
            <w:vMerge/>
            <w:tcBorders>
              <w:left w:val="nil"/>
              <w:bottom w:val="nil"/>
            </w:tcBorders>
          </w:tcPr>
          <w:p w14:paraId="266407D8" w14:textId="77777777" w:rsidR="001F2C4D" w:rsidRDefault="001F2C4D" w:rsidP="006B4A0D">
            <w:pPr>
              <w:overflowPunct/>
              <w:rPr>
                <w:sz w:val="18"/>
              </w:rPr>
            </w:pPr>
          </w:p>
        </w:tc>
      </w:tr>
      <w:tr w:rsidR="00291348" w14:paraId="323A4F18" w14:textId="77777777" w:rsidTr="001F2C4D">
        <w:tblPrEx>
          <w:tblCellMar>
            <w:left w:w="99" w:type="dxa"/>
            <w:right w:w="99" w:type="dxa"/>
          </w:tblCellMar>
        </w:tblPrEx>
        <w:trPr>
          <w:trHeight w:val="259"/>
        </w:trPr>
        <w:tc>
          <w:tcPr>
            <w:tcW w:w="10306" w:type="dxa"/>
            <w:gridSpan w:val="25"/>
            <w:tcBorders>
              <w:top w:val="nil"/>
              <w:left w:val="single" w:sz="4" w:space="0" w:color="auto"/>
            </w:tcBorders>
          </w:tcPr>
          <w:p w14:paraId="63D30A2D" w14:textId="77777777" w:rsidR="00291348" w:rsidRDefault="00291348" w:rsidP="006B4A0D">
            <w:pPr>
              <w:rPr>
                <w:sz w:val="18"/>
              </w:rPr>
            </w:pPr>
          </w:p>
        </w:tc>
      </w:tr>
    </w:tbl>
    <w:p w14:paraId="01F91108" w14:textId="77777777" w:rsidR="00F50F54" w:rsidRDefault="00F50F54" w:rsidP="00F50F54">
      <w:pPr>
        <w:overflowPunct/>
        <w:rPr>
          <w:sz w:val="20"/>
        </w:rPr>
      </w:pPr>
    </w:p>
    <w:p w14:paraId="4B0F140E" w14:textId="77777777" w:rsidR="001F2C4D" w:rsidRDefault="001F2C4D" w:rsidP="00F50F54">
      <w:pPr>
        <w:overflowPunct/>
        <w:rPr>
          <w:sz w:val="20"/>
        </w:rPr>
      </w:pPr>
    </w:p>
    <w:p w14:paraId="1C81471D" w14:textId="77777777" w:rsidR="001F2C4D" w:rsidRPr="006820EF" w:rsidRDefault="001F2C4D" w:rsidP="00F50F54">
      <w:pPr>
        <w:overflowPunct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40"/>
        <w:gridCol w:w="3290"/>
        <w:gridCol w:w="1470"/>
        <w:gridCol w:w="3597"/>
      </w:tblGrid>
      <w:tr w:rsidR="00F50F54" w:rsidRPr="006820EF" w14:paraId="0257531C" w14:textId="77777777" w:rsidTr="00F25DB4">
        <w:trPr>
          <w:cantSplit/>
          <w:trHeight w:val="651"/>
        </w:trPr>
        <w:tc>
          <w:tcPr>
            <w:tcW w:w="420" w:type="dxa"/>
            <w:vMerge w:val="restart"/>
            <w:textDirection w:val="tbRlV"/>
            <w:vAlign w:val="center"/>
          </w:tcPr>
          <w:p w14:paraId="2691EED7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主治医　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※</w:t>
            </w:r>
            <w:r w:rsidRPr="006820EF">
              <w:rPr>
                <w:sz w:val="20"/>
              </w:rPr>
              <w:t>)</w:t>
            </w:r>
          </w:p>
        </w:tc>
        <w:tc>
          <w:tcPr>
            <w:tcW w:w="1540" w:type="dxa"/>
            <w:vAlign w:val="center"/>
          </w:tcPr>
          <w:p w14:paraId="478476A3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主治医の氏名</w:t>
            </w:r>
          </w:p>
        </w:tc>
        <w:tc>
          <w:tcPr>
            <w:tcW w:w="3290" w:type="dxa"/>
          </w:tcPr>
          <w:p w14:paraId="3FC81E76" w14:textId="77777777" w:rsidR="00F50F54" w:rsidRPr="006820EF" w:rsidRDefault="00F50F54" w:rsidP="00F25DB4">
            <w:pPr>
              <w:overflowPunct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B456723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医療機関名</w:t>
            </w:r>
          </w:p>
        </w:tc>
        <w:tc>
          <w:tcPr>
            <w:tcW w:w="3597" w:type="dxa"/>
          </w:tcPr>
          <w:p w14:paraId="3092947D" w14:textId="77777777" w:rsidR="00F50F54" w:rsidRPr="006820EF" w:rsidRDefault="00F50F54" w:rsidP="00F25DB4">
            <w:pPr>
              <w:overflowPunct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</w:t>
            </w:r>
          </w:p>
        </w:tc>
      </w:tr>
      <w:tr w:rsidR="00F50F54" w:rsidRPr="006820EF" w14:paraId="66688687" w14:textId="77777777" w:rsidTr="00F25DB4">
        <w:trPr>
          <w:cantSplit/>
          <w:trHeight w:val="1410"/>
        </w:trPr>
        <w:tc>
          <w:tcPr>
            <w:tcW w:w="420" w:type="dxa"/>
            <w:vMerge/>
          </w:tcPr>
          <w:p w14:paraId="6B1C0886" w14:textId="77777777" w:rsidR="00F50F54" w:rsidRPr="006820EF" w:rsidRDefault="00F50F54" w:rsidP="00F25DB4">
            <w:pPr>
              <w:overflowPunct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2D7FF518" w14:textId="77777777" w:rsidR="00F50F54" w:rsidRPr="006820EF" w:rsidRDefault="00F50F54" w:rsidP="00F25DB4">
            <w:pPr>
              <w:overflowPunct/>
              <w:jc w:val="distribute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所在地</w:t>
            </w:r>
          </w:p>
        </w:tc>
        <w:tc>
          <w:tcPr>
            <w:tcW w:w="8357" w:type="dxa"/>
            <w:gridSpan w:val="3"/>
          </w:tcPr>
          <w:p w14:paraId="20EA603A" w14:textId="77777777" w:rsidR="00F50F54" w:rsidRPr="006820EF" w:rsidRDefault="00F50F54" w:rsidP="00F25DB4">
            <w:pPr>
              <w:overflowPunct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〒</w:t>
            </w:r>
          </w:p>
          <w:p w14:paraId="5A7A67FC" w14:textId="77777777" w:rsidR="00F50F54" w:rsidRPr="006820EF" w:rsidRDefault="00F50F54" w:rsidP="00F25DB4">
            <w:pPr>
              <w:overflowPunct/>
              <w:rPr>
                <w:sz w:val="20"/>
              </w:rPr>
            </w:pPr>
          </w:p>
          <w:p w14:paraId="24F4235D" w14:textId="77777777" w:rsidR="00F50F54" w:rsidRPr="006820EF" w:rsidRDefault="00F50F54" w:rsidP="00F25DB4">
            <w:pPr>
              <w:overflowPunct/>
              <w:rPr>
                <w:sz w:val="20"/>
              </w:rPr>
            </w:pPr>
          </w:p>
          <w:p w14:paraId="44FD6114" w14:textId="77777777" w:rsidR="00F50F54" w:rsidRDefault="00F50F54" w:rsidP="00F25DB4">
            <w:pPr>
              <w:overflowPunct/>
              <w:jc w:val="right"/>
              <w:rPr>
                <w:sz w:val="20"/>
              </w:rPr>
            </w:pPr>
          </w:p>
          <w:p w14:paraId="4782223E" w14:textId="77777777" w:rsidR="00F50F54" w:rsidRPr="006820EF" w:rsidRDefault="00F50F54" w:rsidP="00F25DB4">
            <w:pPr>
              <w:overflowPunct/>
              <w:jc w:val="righ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電話番号　　　　　　　　　　　　　　</w:t>
            </w:r>
          </w:p>
        </w:tc>
      </w:tr>
    </w:tbl>
    <w:p w14:paraId="52FDD95C" w14:textId="77777777" w:rsidR="00F50F54" w:rsidRPr="006820EF" w:rsidRDefault="00F50F54" w:rsidP="00F50F54">
      <w:pPr>
        <w:overflowPunct/>
        <w:spacing w:before="120"/>
        <w:rPr>
          <w:sz w:val="20"/>
        </w:rPr>
      </w:pPr>
      <w:r w:rsidRPr="006820EF">
        <w:rPr>
          <w:rFonts w:hint="eastAsia"/>
          <w:sz w:val="20"/>
        </w:rPr>
        <w:t xml:space="preserve">　</w:t>
      </w:r>
      <w:r w:rsidRPr="006820EF">
        <w:rPr>
          <w:sz w:val="20"/>
        </w:rPr>
        <w:t>(</w:t>
      </w:r>
      <w:r w:rsidRPr="006820EF">
        <w:rPr>
          <w:rFonts w:hint="eastAsia"/>
          <w:sz w:val="20"/>
        </w:rPr>
        <w:t>※</w:t>
      </w:r>
      <w:r w:rsidRPr="006820EF">
        <w:rPr>
          <w:sz w:val="20"/>
        </w:rPr>
        <w:t>)</w:t>
      </w:r>
      <w:r w:rsidRPr="006820EF">
        <w:rPr>
          <w:rFonts w:hint="eastAsia"/>
          <w:sz w:val="20"/>
        </w:rPr>
        <w:t xml:space="preserve">　</w:t>
      </w:r>
      <w:r w:rsidR="00A70756">
        <w:rPr>
          <w:rFonts w:hint="eastAsia"/>
          <w:sz w:val="20"/>
        </w:rPr>
        <w:t>主治医の欄は、介護給付費又は地域移行支援（精神科病院</w:t>
      </w:r>
      <w:r w:rsidR="008F375B">
        <w:rPr>
          <w:rFonts w:hint="eastAsia"/>
          <w:sz w:val="20"/>
        </w:rPr>
        <w:t>（精神科病院以外の病院で精神病室が設けられているものを含む）に入院している者に限る。</w:t>
      </w:r>
      <w:r w:rsidR="00A70756">
        <w:rPr>
          <w:rFonts w:hint="eastAsia"/>
          <w:sz w:val="20"/>
        </w:rPr>
        <w:t>）</w:t>
      </w:r>
      <w:r w:rsidR="008F375B">
        <w:rPr>
          <w:rFonts w:hint="eastAsia"/>
          <w:sz w:val="20"/>
        </w:rPr>
        <w:t>を申請する場合記入すること。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392"/>
        <w:gridCol w:w="4505"/>
      </w:tblGrid>
      <w:tr w:rsidR="00F50F54" w:rsidRPr="006820EF" w14:paraId="7097D4FE" w14:textId="77777777" w:rsidTr="00F25DB4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6F8882F9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  <w:r w:rsidRPr="006820EF">
              <w:rPr>
                <w:rFonts w:hint="eastAsia"/>
                <w:spacing w:val="105"/>
                <w:sz w:val="20"/>
              </w:rPr>
              <w:t>申請する減免の種</w:t>
            </w:r>
            <w:r w:rsidRPr="006820EF">
              <w:rPr>
                <w:rFonts w:hint="eastAsia"/>
                <w:sz w:val="20"/>
              </w:rPr>
              <w:t>類</w:t>
            </w:r>
          </w:p>
        </w:tc>
        <w:tc>
          <w:tcPr>
            <w:tcW w:w="9897" w:type="dxa"/>
            <w:gridSpan w:val="2"/>
            <w:tcBorders>
              <w:bottom w:val="single" w:sz="4" w:space="0" w:color="auto"/>
            </w:tcBorders>
          </w:tcPr>
          <w:p w14:paraId="63158184" w14:textId="77777777" w:rsidR="00F50F54" w:rsidRPr="006820EF" w:rsidRDefault="00F50F54" w:rsidP="00F25DB4">
            <w:pPr>
              <w:overflowPunct/>
              <w:spacing w:line="300" w:lineRule="atLeast"/>
              <w:ind w:left="720" w:hanging="720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□　Ⅰ　負担上限月額に関する認定</w:t>
            </w:r>
          </w:p>
          <w:p w14:paraId="4B1696EB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　　　下記の区分の適用を申請します。</w:t>
            </w:r>
          </w:p>
          <w:p w14:paraId="3CA899C7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　　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あてはまるものに○をつける。いずれにも当てはまらない場合は空欄とすること。</w:t>
            </w:r>
            <w:r w:rsidRPr="006820EF">
              <w:rPr>
                <w:sz w:val="20"/>
              </w:rPr>
              <w:t>)</w:t>
            </w:r>
          </w:p>
          <w:p w14:paraId="2B202A0E" w14:textId="77777777" w:rsidR="00F50F54" w:rsidRPr="006820EF" w:rsidRDefault="00F50F54" w:rsidP="00F25DB4">
            <w:pPr>
              <w:overflowPunct/>
              <w:spacing w:line="300" w:lineRule="atLeast"/>
              <w:ind w:left="810" w:hanging="810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　　</w:t>
            </w:r>
            <w:r w:rsidRPr="006820EF">
              <w:rPr>
                <w:sz w:val="20"/>
              </w:rPr>
              <w:t>1</w:t>
            </w:r>
            <w:r w:rsidRPr="006820EF">
              <w:rPr>
                <w:rFonts w:hint="eastAsia"/>
                <w:sz w:val="20"/>
              </w:rPr>
              <w:t xml:space="preserve">　生活保護受給世帯</w:t>
            </w:r>
          </w:p>
          <w:p w14:paraId="0BFA2EDC" w14:textId="77777777" w:rsidR="00F50F54" w:rsidRDefault="00F50F54" w:rsidP="00F25DB4">
            <w:pPr>
              <w:overflowPunct/>
              <w:spacing w:line="300" w:lineRule="atLeast"/>
              <w:ind w:left="810" w:hanging="810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　　</w:t>
            </w:r>
            <w:r w:rsidRPr="006820EF"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市町村民税非課税世帯（※）に属する者</w:t>
            </w:r>
            <w:r w:rsidRPr="006820EF">
              <w:rPr>
                <w:rFonts w:hint="eastAsia"/>
                <w:sz w:val="20"/>
              </w:rPr>
              <w:t xml:space="preserve">　</w:t>
            </w:r>
          </w:p>
          <w:p w14:paraId="17E4643F" w14:textId="77777777" w:rsidR="00F50F54" w:rsidRDefault="00F50F54" w:rsidP="00F25DB4">
            <w:pPr>
              <w:numPr>
                <w:ilvl w:val="0"/>
                <w:numId w:val="11"/>
              </w:numPr>
              <w:overflowPunct/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療養介護を利用する場合は、①又は②のあてはまる方にも○をつける。</w:t>
            </w:r>
          </w:p>
          <w:p w14:paraId="2FE692D0" w14:textId="77777777" w:rsidR="00F50F54" w:rsidRDefault="00F50F54" w:rsidP="00F25DB4">
            <w:pPr>
              <w:numPr>
                <w:ilvl w:val="0"/>
                <w:numId w:val="12"/>
              </w:numPr>
              <w:overflowPunct/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利用者本人の合計所得金額及び障害者基礎年金等の収入の合計が80万円以下のもの</w:t>
            </w:r>
          </w:p>
          <w:p w14:paraId="3B9B0BCE" w14:textId="77777777" w:rsidR="00F50F54" w:rsidRDefault="00F50F54" w:rsidP="00F25DB4">
            <w:pPr>
              <w:numPr>
                <w:ilvl w:val="0"/>
                <w:numId w:val="12"/>
              </w:numPr>
              <w:overflowPunct/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①以外のもの</w:t>
            </w:r>
          </w:p>
          <w:p w14:paraId="4620BA4C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3　市町村民税課税世帯（障害者：所得割16万円未満、障害児：28万円未満）に属する者</w:t>
            </w:r>
          </w:p>
        </w:tc>
      </w:tr>
      <w:tr w:rsidR="00F50F54" w:rsidRPr="006820EF" w14:paraId="7B1A31E3" w14:textId="77777777" w:rsidTr="00F25DB4">
        <w:trPr>
          <w:cantSplit/>
          <w:trHeight w:val="615"/>
        </w:trPr>
        <w:tc>
          <w:tcPr>
            <w:tcW w:w="420" w:type="dxa"/>
            <w:vMerge/>
            <w:textDirection w:val="tbRlV"/>
            <w:vAlign w:val="center"/>
          </w:tcPr>
          <w:p w14:paraId="0BD2F6E2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897" w:type="dxa"/>
            <w:gridSpan w:val="2"/>
            <w:tcBorders>
              <w:bottom w:val="dashSmallGap" w:sz="4" w:space="0" w:color="auto"/>
            </w:tcBorders>
          </w:tcPr>
          <w:p w14:paraId="3755F114" w14:textId="77777777" w:rsidR="00F50F54" w:rsidRPr="006820EF" w:rsidRDefault="00F50F54" w:rsidP="00F25DB4">
            <w:pPr>
              <w:overflowPunct/>
              <w:spacing w:line="300" w:lineRule="atLeast"/>
              <w:ind w:left="720" w:hanging="720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□　Ⅱ　</w:t>
            </w:r>
            <w:r>
              <w:rPr>
                <w:rFonts w:hint="eastAsia"/>
                <w:sz w:val="20"/>
              </w:rPr>
              <w:t>医療型</w:t>
            </w:r>
            <w:r w:rsidRPr="006820EF">
              <w:rPr>
                <w:rFonts w:hint="eastAsia"/>
                <w:sz w:val="20"/>
              </w:rPr>
              <w:t>個別減免に関する認定</w:t>
            </w:r>
          </w:p>
          <w:p w14:paraId="770E4FD9" w14:textId="77777777" w:rsidR="00F50F54" w:rsidRPr="006820EF" w:rsidRDefault="00F50F54" w:rsidP="00F25DB4">
            <w:pPr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　　　下記のいずれにもあてはまるため、</w:t>
            </w:r>
            <w:r>
              <w:rPr>
                <w:rFonts w:hint="eastAsia"/>
                <w:sz w:val="20"/>
              </w:rPr>
              <w:t>医療型</w:t>
            </w:r>
            <w:r w:rsidRPr="006820EF">
              <w:rPr>
                <w:rFonts w:hint="eastAsia"/>
                <w:sz w:val="20"/>
              </w:rPr>
              <w:t>個別減免を申請します。</w:t>
            </w:r>
          </w:p>
        </w:tc>
      </w:tr>
      <w:tr w:rsidR="00F50F54" w:rsidRPr="006820EF" w14:paraId="76C828F1" w14:textId="77777777" w:rsidTr="00F25DB4">
        <w:trPr>
          <w:cantSplit/>
          <w:trHeight w:val="570"/>
        </w:trPr>
        <w:tc>
          <w:tcPr>
            <w:tcW w:w="420" w:type="dxa"/>
            <w:vMerge/>
            <w:textDirection w:val="tbRlV"/>
            <w:vAlign w:val="center"/>
          </w:tcPr>
          <w:p w14:paraId="36F8CD9F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53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F525DB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〈</w:t>
            </w:r>
            <w:r w:rsidRPr="006820EF">
              <w:rPr>
                <w:sz w:val="20"/>
              </w:rPr>
              <w:t>20</w:t>
            </w:r>
            <w:r w:rsidRPr="006820EF">
              <w:rPr>
                <w:rFonts w:hint="eastAsia"/>
                <w:sz w:val="20"/>
              </w:rPr>
              <w:t>歳以上の方〉</w:t>
            </w:r>
          </w:p>
          <w:p w14:paraId="34B9F4E9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</w:t>
            </w:r>
            <w:r w:rsidRPr="006820EF">
              <w:rPr>
                <w:sz w:val="20"/>
              </w:rPr>
              <w:t>1</w:t>
            </w:r>
            <w:r w:rsidRPr="006820EF">
              <w:rPr>
                <w:rFonts w:hint="eastAsia"/>
                <w:sz w:val="20"/>
              </w:rPr>
              <w:t xml:space="preserve">　</w:t>
            </w:r>
            <w:r w:rsidR="008F375B">
              <w:rPr>
                <w:rFonts w:hint="eastAsia"/>
                <w:sz w:val="20"/>
              </w:rPr>
              <w:t>療養介護利用者</w:t>
            </w:r>
            <w:r w:rsidRPr="006820EF">
              <w:rPr>
                <w:rFonts w:hint="eastAsia"/>
                <w:sz w:val="20"/>
              </w:rPr>
              <w:t>であること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年令　　才</w:t>
            </w:r>
            <w:r w:rsidRPr="006820EF">
              <w:rPr>
                <w:sz w:val="20"/>
              </w:rPr>
              <w:t>)</w:t>
            </w:r>
          </w:p>
          <w:p w14:paraId="5CF56AE2" w14:textId="77777777" w:rsidR="008F375B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</w:t>
            </w:r>
            <w:r w:rsidRPr="006820EF">
              <w:rPr>
                <w:sz w:val="20"/>
              </w:rPr>
              <w:t>2</w:t>
            </w:r>
            <w:r w:rsidRPr="006820EF">
              <w:rPr>
                <w:rFonts w:hint="eastAsia"/>
                <w:sz w:val="20"/>
              </w:rPr>
              <w:t xml:space="preserve">　市町村民税非課税世帯</w:t>
            </w:r>
            <w:r w:rsidR="008F375B">
              <w:rPr>
                <w:rFonts w:hint="eastAsia"/>
                <w:sz w:val="20"/>
              </w:rPr>
              <w:t>の者</w:t>
            </w:r>
          </w:p>
        </w:tc>
        <w:tc>
          <w:tcPr>
            <w:tcW w:w="45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E124195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〈</w:t>
            </w:r>
            <w:r w:rsidRPr="006820EF">
              <w:rPr>
                <w:sz w:val="20"/>
              </w:rPr>
              <w:t>20</w:t>
            </w:r>
            <w:r w:rsidRPr="006820EF">
              <w:rPr>
                <w:rFonts w:hint="eastAsia"/>
                <w:sz w:val="20"/>
              </w:rPr>
              <w:t>歳未満の方〉</w:t>
            </w:r>
          </w:p>
          <w:p w14:paraId="2D6AD708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sz w:val="20"/>
              </w:rPr>
              <w:t>1</w:t>
            </w:r>
            <w:r w:rsidRPr="006820EF">
              <w:rPr>
                <w:rFonts w:hint="eastAsia"/>
                <w:sz w:val="20"/>
              </w:rPr>
              <w:t xml:space="preserve">　</w:t>
            </w:r>
            <w:r w:rsidR="008F375B">
              <w:rPr>
                <w:rFonts w:hint="eastAsia"/>
                <w:sz w:val="20"/>
              </w:rPr>
              <w:t>療養介護利用者</w:t>
            </w:r>
            <w:r w:rsidRPr="006820EF">
              <w:rPr>
                <w:rFonts w:hint="eastAsia"/>
                <w:sz w:val="20"/>
              </w:rPr>
              <w:t>であること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年令　　才</w:t>
            </w:r>
            <w:r w:rsidRPr="006820EF">
              <w:rPr>
                <w:sz w:val="20"/>
              </w:rPr>
              <w:t>)</w:t>
            </w:r>
          </w:p>
        </w:tc>
      </w:tr>
      <w:tr w:rsidR="00F50F54" w:rsidRPr="006820EF" w14:paraId="01C4DB0E" w14:textId="77777777" w:rsidTr="00F25DB4">
        <w:trPr>
          <w:cantSplit/>
        </w:trPr>
        <w:tc>
          <w:tcPr>
            <w:tcW w:w="420" w:type="dxa"/>
            <w:vMerge/>
            <w:textDirection w:val="tbRlV"/>
            <w:vAlign w:val="center"/>
          </w:tcPr>
          <w:p w14:paraId="77D799FC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897" w:type="dxa"/>
            <w:gridSpan w:val="2"/>
            <w:tcBorders>
              <w:bottom w:val="nil"/>
            </w:tcBorders>
          </w:tcPr>
          <w:p w14:paraId="253B633E" w14:textId="77777777" w:rsidR="00F50F54" w:rsidRDefault="00F50F54" w:rsidP="00F25DB4">
            <w:pPr>
              <w:overflowPunct/>
              <w:spacing w:line="300" w:lineRule="atLeast"/>
              <w:ind w:left="720" w:hanging="720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□　Ⅲ　</w:t>
            </w:r>
            <w:r>
              <w:rPr>
                <w:rFonts w:hint="eastAsia"/>
                <w:sz w:val="20"/>
              </w:rPr>
              <w:t>施設入所者（注）に対する</w:t>
            </w:r>
            <w:r w:rsidRPr="006820EF">
              <w:rPr>
                <w:rFonts w:hint="eastAsia"/>
                <w:sz w:val="20"/>
              </w:rPr>
              <w:t>特定障害者特別給付費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補足給付</w:t>
            </w:r>
            <w:r w:rsidRPr="006820EF">
              <w:rPr>
                <w:sz w:val="20"/>
              </w:rPr>
              <w:t>)</w:t>
            </w:r>
            <w:r w:rsidRPr="006820EF">
              <w:rPr>
                <w:rFonts w:hint="eastAsia"/>
                <w:sz w:val="20"/>
              </w:rPr>
              <w:t>に関する認定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入所施設の</w:t>
            </w:r>
            <w:r>
              <w:rPr>
                <w:rFonts w:hint="eastAsia"/>
                <w:sz w:val="20"/>
              </w:rPr>
              <w:t>食費等</w:t>
            </w:r>
          </w:p>
          <w:p w14:paraId="725AFD63" w14:textId="77777777" w:rsidR="00F50F54" w:rsidRPr="006820EF" w:rsidRDefault="00F50F54" w:rsidP="00F25DB4">
            <w:pPr>
              <w:overflowPunct/>
              <w:spacing w:line="300" w:lineRule="atLeast"/>
              <w:ind w:leftChars="342" w:left="718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軽減措置</w:t>
            </w:r>
            <w:r w:rsidRPr="006820EF">
              <w:rPr>
                <w:sz w:val="20"/>
              </w:rPr>
              <w:t>)</w:t>
            </w:r>
          </w:p>
          <w:p w14:paraId="27B7C430" w14:textId="77777777" w:rsidR="00F50F54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　　　下記のいずれにもあてはまるため、特定障害者特別給付費を申請します。</w:t>
            </w:r>
          </w:p>
          <w:p w14:paraId="4FEE3DC7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（注）対象施設は、</w:t>
            </w:r>
            <w:r w:rsidR="008F375B">
              <w:rPr>
                <w:rFonts w:hint="eastAsia"/>
                <w:sz w:val="20"/>
              </w:rPr>
              <w:t>介護給付費の対象となる入所施設（障害者支援施設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50F54" w:rsidRPr="006820EF" w14:paraId="3FC1758D" w14:textId="77777777" w:rsidTr="00F25DB4">
        <w:trPr>
          <w:cantSplit/>
        </w:trPr>
        <w:tc>
          <w:tcPr>
            <w:tcW w:w="420" w:type="dxa"/>
            <w:vMerge/>
            <w:textDirection w:val="tbRlV"/>
            <w:vAlign w:val="center"/>
          </w:tcPr>
          <w:p w14:paraId="781460CE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539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0D2ABEF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〈</w:t>
            </w:r>
            <w:r w:rsidRPr="006820EF">
              <w:rPr>
                <w:sz w:val="20"/>
              </w:rPr>
              <w:t>20</w:t>
            </w:r>
            <w:r w:rsidRPr="006820EF">
              <w:rPr>
                <w:rFonts w:hint="eastAsia"/>
                <w:sz w:val="20"/>
              </w:rPr>
              <w:t>歳以上の方〉</w:t>
            </w:r>
          </w:p>
          <w:p w14:paraId="6D1ACC5C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</w:t>
            </w:r>
            <w:r w:rsidRPr="006820EF">
              <w:rPr>
                <w:sz w:val="20"/>
              </w:rPr>
              <w:t>1</w:t>
            </w:r>
            <w:r w:rsidRPr="006820EF">
              <w:rPr>
                <w:rFonts w:hint="eastAsia"/>
                <w:sz w:val="20"/>
              </w:rPr>
              <w:t xml:space="preserve">　施設入所者であること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年令　　才</w:t>
            </w:r>
            <w:r w:rsidRPr="006820EF">
              <w:rPr>
                <w:sz w:val="20"/>
              </w:rPr>
              <w:t>)</w:t>
            </w:r>
          </w:p>
          <w:p w14:paraId="381ECBC6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</w:t>
            </w:r>
            <w:r w:rsidRPr="006820EF">
              <w:rPr>
                <w:sz w:val="20"/>
              </w:rPr>
              <w:t>2</w:t>
            </w:r>
            <w:r w:rsidRPr="006820EF">
              <w:rPr>
                <w:rFonts w:hint="eastAsia"/>
                <w:sz w:val="20"/>
              </w:rPr>
              <w:t xml:space="preserve">　市町村民税非課税世帯</w:t>
            </w:r>
            <w:r>
              <w:rPr>
                <w:rFonts w:hint="eastAsia"/>
                <w:sz w:val="20"/>
              </w:rPr>
              <w:t>又は生活保護受給世帯</w:t>
            </w:r>
            <w:r w:rsidRPr="006820EF">
              <w:rPr>
                <w:rFonts w:hint="eastAsia"/>
                <w:sz w:val="20"/>
              </w:rPr>
              <w:t>の者</w:t>
            </w:r>
          </w:p>
        </w:tc>
        <w:tc>
          <w:tcPr>
            <w:tcW w:w="45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07C4991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〈</w:t>
            </w:r>
            <w:r w:rsidRPr="006820EF">
              <w:rPr>
                <w:sz w:val="20"/>
              </w:rPr>
              <w:t>20</w:t>
            </w:r>
            <w:r w:rsidRPr="006820EF">
              <w:rPr>
                <w:rFonts w:hint="eastAsia"/>
                <w:sz w:val="20"/>
              </w:rPr>
              <w:t>歳未満の方〉</w:t>
            </w:r>
          </w:p>
          <w:p w14:paraId="0B1F02F7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sz w:val="20"/>
              </w:rPr>
              <w:t>1</w:t>
            </w:r>
            <w:r w:rsidRPr="006820EF">
              <w:rPr>
                <w:rFonts w:hint="eastAsia"/>
                <w:sz w:val="20"/>
              </w:rPr>
              <w:t xml:space="preserve">　施設入所者であること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年令　　才</w:t>
            </w:r>
            <w:r w:rsidRPr="006820EF">
              <w:rPr>
                <w:sz w:val="20"/>
              </w:rPr>
              <w:t>)</w:t>
            </w:r>
          </w:p>
        </w:tc>
      </w:tr>
      <w:tr w:rsidR="00F50F54" w:rsidRPr="006820EF" w14:paraId="666BD6A9" w14:textId="77777777" w:rsidTr="00F25DB4">
        <w:trPr>
          <w:cantSplit/>
          <w:trHeight w:val="1665"/>
        </w:trPr>
        <w:tc>
          <w:tcPr>
            <w:tcW w:w="420" w:type="dxa"/>
            <w:vMerge/>
            <w:textDirection w:val="tbRlV"/>
            <w:vAlign w:val="center"/>
          </w:tcPr>
          <w:p w14:paraId="7BC7886C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897" w:type="dxa"/>
            <w:gridSpan w:val="2"/>
            <w:tcBorders>
              <w:bottom w:val="single" w:sz="2" w:space="0" w:color="auto"/>
            </w:tcBorders>
          </w:tcPr>
          <w:p w14:paraId="30C98E26" w14:textId="77777777" w:rsidR="00F50F54" w:rsidRDefault="00F50F54" w:rsidP="00F25DB4">
            <w:pPr>
              <w:overflowPunct/>
              <w:spacing w:line="300" w:lineRule="atLeast"/>
              <w:jc w:val="left"/>
              <w:rPr>
                <w:sz w:val="20"/>
              </w:rPr>
            </w:pPr>
            <w:r w:rsidRPr="002A2C18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Ⅳ　グループホーム等入居者（注）に対する特定障害者特別給付費（補足給付）に関する認定（家賃</w:t>
            </w:r>
          </w:p>
          <w:p w14:paraId="3F5F0579" w14:textId="77777777" w:rsidR="00F50F54" w:rsidRDefault="00F50F54" w:rsidP="00F25DB4">
            <w:pPr>
              <w:overflowPunct/>
              <w:spacing w:line="300" w:lineRule="atLeast"/>
              <w:ind w:left="720" w:hanging="7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軽減措置）</w:t>
            </w:r>
          </w:p>
          <w:p w14:paraId="3B61B93E" w14:textId="77777777" w:rsidR="00F50F54" w:rsidRDefault="00F50F54" w:rsidP="00F25DB4">
            <w:pPr>
              <w:overflowPunct/>
              <w:spacing w:line="300" w:lineRule="atLeast"/>
              <w:ind w:left="720" w:hanging="7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市町村民税非課税世帯又は生活保護受給世帯にあてはまるため、特定障害者特別給付費を申請し</w:t>
            </w:r>
          </w:p>
          <w:p w14:paraId="2F0C4189" w14:textId="77777777" w:rsidR="00F50F54" w:rsidRDefault="00F50F54" w:rsidP="00F25DB4">
            <w:pPr>
              <w:overflowPunct/>
              <w:spacing w:line="300" w:lineRule="atLeast"/>
              <w:ind w:leftChars="342" w:left="718"/>
              <w:rPr>
                <w:sz w:val="20"/>
              </w:rPr>
            </w:pPr>
            <w:r>
              <w:rPr>
                <w:rFonts w:hint="eastAsia"/>
                <w:sz w:val="20"/>
              </w:rPr>
              <w:t>ます。</w:t>
            </w:r>
          </w:p>
          <w:p w14:paraId="043AFF96" w14:textId="77777777" w:rsidR="00F50F54" w:rsidRPr="006820EF" w:rsidRDefault="00F50F54" w:rsidP="00F25DB4">
            <w:pPr>
              <w:overflowPunct/>
              <w:spacing w:line="300" w:lineRule="atLeast"/>
              <w:ind w:left="720" w:hanging="7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（注）対象事業所は、共同生活介護（ケアホーム）、共同生活援助（グループホーム）</w:t>
            </w:r>
          </w:p>
        </w:tc>
      </w:tr>
      <w:tr w:rsidR="00F50F54" w:rsidRPr="006820EF" w14:paraId="5B8E677D" w14:textId="77777777" w:rsidTr="00F25DB4">
        <w:trPr>
          <w:cantSplit/>
          <w:trHeight w:val="1035"/>
        </w:trPr>
        <w:tc>
          <w:tcPr>
            <w:tcW w:w="420" w:type="dxa"/>
            <w:vMerge/>
            <w:textDirection w:val="tbRlV"/>
            <w:vAlign w:val="center"/>
          </w:tcPr>
          <w:p w14:paraId="521701F0" w14:textId="77777777" w:rsidR="00F50F54" w:rsidRPr="006820EF" w:rsidRDefault="00F50F54" w:rsidP="00F25DB4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8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7B22748" w14:textId="77777777" w:rsidR="00F50F54" w:rsidRPr="006820EF" w:rsidRDefault="00F50F54" w:rsidP="00F25DB4">
            <w:pPr>
              <w:overflowPunct/>
              <w:spacing w:line="300" w:lineRule="atLeast"/>
              <w:ind w:left="720" w:hanging="720"/>
              <w:rPr>
                <w:sz w:val="20"/>
              </w:rPr>
            </w:pPr>
            <w:r>
              <w:rPr>
                <w:rFonts w:hint="eastAsia"/>
                <w:sz w:val="20"/>
              </w:rPr>
              <w:t>□　Ⅴ</w:t>
            </w:r>
            <w:r w:rsidRPr="006820EF">
              <w:rPr>
                <w:rFonts w:hint="eastAsia"/>
                <w:sz w:val="20"/>
              </w:rPr>
              <w:t xml:space="preserve">　生活保護への移行予防措置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定率負担減免措置、補足給付の特例措置</w:t>
            </w:r>
            <w:r w:rsidRPr="006820EF">
              <w:rPr>
                <w:sz w:val="20"/>
              </w:rPr>
              <w:t>)</w:t>
            </w:r>
            <w:r w:rsidRPr="006820EF">
              <w:rPr>
                <w:rFonts w:hint="eastAsia"/>
                <w:sz w:val="20"/>
              </w:rPr>
              <w:t>に関する認定</w:t>
            </w:r>
          </w:p>
          <w:p w14:paraId="6899DFDA" w14:textId="77777777" w:rsidR="00F50F54" w:rsidRPr="006820EF" w:rsidRDefault="00F50F54" w:rsidP="00F25DB4">
            <w:pPr>
              <w:overflowPunct/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　　　生活保護への移行予防措置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□定率負担減免措置　□補足給付の特例措置</w:t>
            </w:r>
            <w:r w:rsidRPr="006820EF">
              <w:rPr>
                <w:sz w:val="20"/>
              </w:rPr>
              <w:t>)</w:t>
            </w:r>
            <w:r w:rsidRPr="006820EF">
              <w:rPr>
                <w:rFonts w:hint="eastAsia"/>
                <w:sz w:val="20"/>
              </w:rPr>
              <w:t>を申請します。</w:t>
            </w:r>
          </w:p>
          <w:p w14:paraId="722DA135" w14:textId="77777777" w:rsidR="00F50F54" w:rsidRPr="002A2C18" w:rsidRDefault="00F50F54" w:rsidP="00F25DB4">
            <w:pPr>
              <w:spacing w:line="300" w:lineRule="atLeas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　※福祉事務所が発行する境界層対象者証明書が必要となります。</w:t>
            </w:r>
          </w:p>
        </w:tc>
      </w:tr>
    </w:tbl>
    <w:p w14:paraId="0124FC5B" w14:textId="77777777" w:rsidR="00F50F54" w:rsidRPr="006820EF" w:rsidRDefault="00F50F54" w:rsidP="00F50F54">
      <w:pPr>
        <w:overflowPunct/>
        <w:spacing w:before="20"/>
        <w:rPr>
          <w:sz w:val="20"/>
        </w:rPr>
      </w:pPr>
      <w:r w:rsidRPr="006820EF">
        <w:rPr>
          <w:rFonts w:hint="eastAsia"/>
          <w:sz w:val="20"/>
        </w:rPr>
        <w:t>いずれも、事実関係を確認できる書類を添付して申請すること。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3500"/>
        <w:gridCol w:w="1770"/>
        <w:gridCol w:w="3087"/>
      </w:tblGrid>
      <w:tr w:rsidR="00F50F54" w:rsidRPr="006820EF" w14:paraId="4D57FDCE" w14:textId="77777777" w:rsidTr="00F25DB4">
        <w:trPr>
          <w:cantSplit/>
          <w:trHeight w:val="429"/>
        </w:trPr>
        <w:tc>
          <w:tcPr>
            <w:tcW w:w="1960" w:type="dxa"/>
            <w:vAlign w:val="center"/>
          </w:tcPr>
          <w:p w14:paraId="02F1EFA7" w14:textId="77777777" w:rsidR="00F50F54" w:rsidRPr="006820EF" w:rsidRDefault="00F50F54" w:rsidP="00F25DB4">
            <w:pPr>
              <w:overflowPunct/>
              <w:jc w:val="distribute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申請書提出者</w:t>
            </w:r>
          </w:p>
        </w:tc>
        <w:tc>
          <w:tcPr>
            <w:tcW w:w="8357" w:type="dxa"/>
            <w:gridSpan w:val="3"/>
            <w:vAlign w:val="center"/>
          </w:tcPr>
          <w:p w14:paraId="16837CD0" w14:textId="77777777" w:rsidR="00F50F54" w:rsidRPr="006820EF" w:rsidRDefault="00F50F54" w:rsidP="00F25DB4">
            <w:pPr>
              <w:overflowPunct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□申請者本人　　□申請者本人以外</w:t>
            </w:r>
            <w:r w:rsidRPr="006820EF">
              <w:rPr>
                <w:sz w:val="20"/>
              </w:rPr>
              <w:t>(</w:t>
            </w:r>
            <w:r w:rsidRPr="006820EF">
              <w:rPr>
                <w:rFonts w:hint="eastAsia"/>
                <w:sz w:val="20"/>
              </w:rPr>
              <w:t>下の欄に記入</w:t>
            </w:r>
            <w:r w:rsidRPr="006820EF">
              <w:rPr>
                <w:sz w:val="20"/>
              </w:rPr>
              <w:t>)</w:t>
            </w:r>
          </w:p>
        </w:tc>
      </w:tr>
      <w:tr w:rsidR="00F50F54" w:rsidRPr="006820EF" w14:paraId="76B2CEE3" w14:textId="77777777" w:rsidTr="00F25DB4">
        <w:trPr>
          <w:trHeight w:val="569"/>
        </w:trPr>
        <w:tc>
          <w:tcPr>
            <w:tcW w:w="1960" w:type="dxa"/>
            <w:vAlign w:val="center"/>
          </w:tcPr>
          <w:p w14:paraId="43B0A8E8" w14:textId="77777777" w:rsidR="00F50F54" w:rsidRPr="006820EF" w:rsidRDefault="00F50F54" w:rsidP="00F25DB4">
            <w:pPr>
              <w:overflowPunct/>
              <w:jc w:val="distribute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氏名</w:t>
            </w:r>
          </w:p>
        </w:tc>
        <w:tc>
          <w:tcPr>
            <w:tcW w:w="3500" w:type="dxa"/>
          </w:tcPr>
          <w:p w14:paraId="6B4C9F00" w14:textId="77777777" w:rsidR="00F50F54" w:rsidRPr="006820EF" w:rsidRDefault="00F50F54" w:rsidP="00F25DB4">
            <w:pPr>
              <w:overflowPunct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14:paraId="757CB137" w14:textId="77777777" w:rsidR="00F50F54" w:rsidRPr="006820EF" w:rsidRDefault="00F50F54" w:rsidP="00F25DB4">
            <w:pPr>
              <w:overflowPunct/>
              <w:jc w:val="distribute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申請者との関係</w:t>
            </w:r>
          </w:p>
        </w:tc>
        <w:tc>
          <w:tcPr>
            <w:tcW w:w="3087" w:type="dxa"/>
          </w:tcPr>
          <w:p w14:paraId="4BA792AD" w14:textId="77777777" w:rsidR="00F50F54" w:rsidRPr="006820EF" w:rsidRDefault="00F50F54" w:rsidP="00F25DB4">
            <w:pPr>
              <w:overflowPunct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　</w:t>
            </w:r>
          </w:p>
        </w:tc>
      </w:tr>
      <w:tr w:rsidR="00F50F54" w:rsidRPr="006820EF" w14:paraId="3B981477" w14:textId="77777777" w:rsidTr="00F25DB4">
        <w:trPr>
          <w:cantSplit/>
          <w:trHeight w:val="946"/>
        </w:trPr>
        <w:tc>
          <w:tcPr>
            <w:tcW w:w="1960" w:type="dxa"/>
            <w:vAlign w:val="center"/>
          </w:tcPr>
          <w:p w14:paraId="44B7C4B7" w14:textId="77777777" w:rsidR="00F50F54" w:rsidRPr="006820EF" w:rsidRDefault="00F50F54" w:rsidP="00F25DB4">
            <w:pPr>
              <w:overflowPunct/>
              <w:jc w:val="distribute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住所</w:t>
            </w:r>
          </w:p>
        </w:tc>
        <w:tc>
          <w:tcPr>
            <w:tcW w:w="8357" w:type="dxa"/>
            <w:gridSpan w:val="3"/>
          </w:tcPr>
          <w:p w14:paraId="590269D6" w14:textId="77777777" w:rsidR="00F50F54" w:rsidRPr="006820EF" w:rsidRDefault="00F50F54" w:rsidP="00F25DB4">
            <w:pPr>
              <w:overflowPunct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>〒</w:t>
            </w:r>
          </w:p>
          <w:p w14:paraId="4CA309EA" w14:textId="77777777" w:rsidR="00F50F54" w:rsidRPr="006820EF" w:rsidRDefault="00F50F54" w:rsidP="00F25DB4">
            <w:pPr>
              <w:overflowPunct/>
              <w:rPr>
                <w:sz w:val="20"/>
              </w:rPr>
            </w:pPr>
          </w:p>
          <w:p w14:paraId="25C02150" w14:textId="77777777" w:rsidR="00F50F54" w:rsidRPr="006820EF" w:rsidRDefault="00F50F54" w:rsidP="00F25DB4">
            <w:pPr>
              <w:overflowPunct/>
              <w:rPr>
                <w:sz w:val="20"/>
              </w:rPr>
            </w:pPr>
          </w:p>
          <w:p w14:paraId="56CAC298" w14:textId="77777777" w:rsidR="00F50F54" w:rsidRPr="006820EF" w:rsidRDefault="00F50F54" w:rsidP="00F25DB4">
            <w:pPr>
              <w:overflowPunct/>
              <w:jc w:val="right"/>
              <w:rPr>
                <w:sz w:val="20"/>
              </w:rPr>
            </w:pPr>
            <w:r w:rsidRPr="006820EF">
              <w:rPr>
                <w:rFonts w:hint="eastAsia"/>
                <w:sz w:val="20"/>
              </w:rPr>
              <w:t xml:space="preserve">電話番号　　　　　　　　　　　　　　　　　　　</w:t>
            </w:r>
          </w:p>
        </w:tc>
      </w:tr>
    </w:tbl>
    <w:p w14:paraId="5455EB80" w14:textId="77777777" w:rsidR="00F50F54" w:rsidRPr="006820EF" w:rsidRDefault="00F50F54" w:rsidP="00F50F54">
      <w:pPr>
        <w:overflowPunct/>
        <w:rPr>
          <w:sz w:val="20"/>
        </w:rPr>
      </w:pPr>
    </w:p>
    <w:sectPr w:rsidR="00F50F54" w:rsidRPr="006820EF">
      <w:pgSz w:w="11906" w:h="16838" w:code="9"/>
      <w:pgMar w:top="794" w:right="794" w:bottom="79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55D1" w14:textId="77777777" w:rsidR="00F61DF2" w:rsidRDefault="00F61DF2">
      <w:r>
        <w:separator/>
      </w:r>
    </w:p>
  </w:endnote>
  <w:endnote w:type="continuationSeparator" w:id="0">
    <w:p w14:paraId="2635BA83" w14:textId="77777777" w:rsidR="00F61DF2" w:rsidRDefault="00F6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F76F" w14:textId="77777777" w:rsidR="00F61DF2" w:rsidRDefault="00F61DF2">
      <w:r>
        <w:separator/>
      </w:r>
    </w:p>
  </w:footnote>
  <w:footnote w:type="continuationSeparator" w:id="0">
    <w:p w14:paraId="32E7B69F" w14:textId="77777777" w:rsidR="00F61DF2" w:rsidRDefault="00F6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B44D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FA4F5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3D6EA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D85F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2DAA7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9C974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F9849E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AC6B6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603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4275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0E349F"/>
    <w:multiLevelType w:val="hybridMultilevel"/>
    <w:tmpl w:val="35684ADA"/>
    <w:lvl w:ilvl="0" w:tplc="E0ACCD7C">
      <w:start w:val="2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86444F52">
      <w:start w:val="1"/>
      <w:numFmt w:val="bullet"/>
      <w:lvlText w:val="□"/>
      <w:lvlJc w:val="left"/>
      <w:pPr>
        <w:ind w:left="177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1" w15:restartNumberingAfterBreak="0">
    <w:nsid w:val="1BF12B08"/>
    <w:multiLevelType w:val="hybridMultilevel"/>
    <w:tmpl w:val="2B6A0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91233"/>
    <w:multiLevelType w:val="hybridMultilevel"/>
    <w:tmpl w:val="BFF0D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663778"/>
    <w:multiLevelType w:val="hybridMultilevel"/>
    <w:tmpl w:val="BC06ACBE"/>
    <w:lvl w:ilvl="0" w:tplc="75B2B56E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0D"/>
    <w:rsid w:val="000E7D5A"/>
    <w:rsid w:val="000F0ACC"/>
    <w:rsid w:val="00134C7B"/>
    <w:rsid w:val="0018641E"/>
    <w:rsid w:val="001F2C4D"/>
    <w:rsid w:val="001F4C0D"/>
    <w:rsid w:val="00244458"/>
    <w:rsid w:val="0024445B"/>
    <w:rsid w:val="002669A7"/>
    <w:rsid w:val="00291348"/>
    <w:rsid w:val="002D240B"/>
    <w:rsid w:val="003851F7"/>
    <w:rsid w:val="00451F0E"/>
    <w:rsid w:val="00470CBC"/>
    <w:rsid w:val="004B0BAD"/>
    <w:rsid w:val="005E45D5"/>
    <w:rsid w:val="00670C7F"/>
    <w:rsid w:val="00673618"/>
    <w:rsid w:val="00683108"/>
    <w:rsid w:val="006B4A0D"/>
    <w:rsid w:val="00741124"/>
    <w:rsid w:val="00760C2C"/>
    <w:rsid w:val="007A6437"/>
    <w:rsid w:val="007B2A03"/>
    <w:rsid w:val="007F4F0B"/>
    <w:rsid w:val="0080252F"/>
    <w:rsid w:val="00805F9B"/>
    <w:rsid w:val="008F375B"/>
    <w:rsid w:val="00914DDE"/>
    <w:rsid w:val="009211EC"/>
    <w:rsid w:val="00927D12"/>
    <w:rsid w:val="00A0424D"/>
    <w:rsid w:val="00A15AA6"/>
    <w:rsid w:val="00A5191A"/>
    <w:rsid w:val="00A60DBA"/>
    <w:rsid w:val="00A70756"/>
    <w:rsid w:val="00A91AE6"/>
    <w:rsid w:val="00AA27F6"/>
    <w:rsid w:val="00AE1642"/>
    <w:rsid w:val="00AF4631"/>
    <w:rsid w:val="00B22053"/>
    <w:rsid w:val="00B971E4"/>
    <w:rsid w:val="00BC754C"/>
    <w:rsid w:val="00BD5259"/>
    <w:rsid w:val="00C32575"/>
    <w:rsid w:val="00CF081B"/>
    <w:rsid w:val="00CF1F35"/>
    <w:rsid w:val="00D40383"/>
    <w:rsid w:val="00D709B2"/>
    <w:rsid w:val="00DD5C2E"/>
    <w:rsid w:val="00E50FF9"/>
    <w:rsid w:val="00EE0919"/>
    <w:rsid w:val="00F25DB4"/>
    <w:rsid w:val="00F50F54"/>
    <w:rsid w:val="00F61DF2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CD9D5E9"/>
  <w15:chartTrackingRefBased/>
  <w15:docId w15:val="{8EDC9972-BE2C-4AA2-9E67-3035BAC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741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29CD-3B9E-45F2-9439-2A23DD1A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飯田 智弘</cp:lastModifiedBy>
  <cp:revision>4</cp:revision>
  <cp:lastPrinted>2019-04-03T04:48:00Z</cp:lastPrinted>
  <dcterms:created xsi:type="dcterms:W3CDTF">2024-10-29T07:08:00Z</dcterms:created>
  <dcterms:modified xsi:type="dcterms:W3CDTF">2024-10-29T07:26:00Z</dcterms:modified>
</cp:coreProperties>
</file>