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F6" w:rsidRDefault="007624F6" w:rsidP="00DB1B7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DB1B7F">
        <w:rPr>
          <w:rFonts w:hint="eastAsia"/>
        </w:rPr>
        <w:t>19</w:t>
      </w:r>
      <w:r>
        <w:rPr>
          <w:rFonts w:hint="eastAsia"/>
        </w:rPr>
        <w:t>号</w:t>
      </w:r>
      <w:r w:rsidR="008753CB">
        <w:rPr>
          <w:rFonts w:hint="eastAsia"/>
        </w:rPr>
        <w:t>様式</w:t>
      </w:r>
      <w:r>
        <w:rPr>
          <w:rFonts w:hint="eastAsia"/>
        </w:rPr>
        <w:t>(第</w:t>
      </w:r>
      <w:r w:rsidR="00DB1B7F">
        <w:rPr>
          <w:rFonts w:hint="eastAsia"/>
        </w:rPr>
        <w:t>15</w:t>
      </w:r>
      <w:r>
        <w:rPr>
          <w:rFonts w:hint="eastAsia"/>
        </w:rPr>
        <w:t>条</w:t>
      </w:r>
      <w:r w:rsidR="00D93630">
        <w:rPr>
          <w:rFonts w:hint="eastAsia"/>
        </w:rPr>
        <w:t>第5項</w:t>
      </w:r>
      <w:r>
        <w:rPr>
          <w:rFonts w:hint="eastAsia"/>
        </w:rPr>
        <w:t>関係)</w:t>
      </w:r>
    </w:p>
    <w:p w:rsidR="007624F6" w:rsidRPr="00DB1B7F" w:rsidRDefault="00FA121D" w:rsidP="00DB1B7F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DB1B7F">
        <w:rPr>
          <w:rFonts w:hint="eastAsia"/>
          <w:sz w:val="24"/>
          <w:szCs w:val="24"/>
        </w:rPr>
        <w:t>モニタリング期間変更</w:t>
      </w:r>
      <w:r w:rsidR="007624F6" w:rsidRPr="00DB1B7F">
        <w:rPr>
          <w:rFonts w:hint="eastAsia"/>
          <w:sz w:val="24"/>
          <w:szCs w:val="24"/>
        </w:rPr>
        <w:t>通知書</w:t>
      </w:r>
    </w:p>
    <w:p w:rsidR="007624F6" w:rsidRPr="00111865" w:rsidRDefault="007624F6" w:rsidP="00DB1B7F">
      <w:pPr>
        <w:wordWrap w:val="0"/>
        <w:overflowPunct w:val="0"/>
        <w:autoSpaceDE w:val="0"/>
        <w:autoSpaceDN w:val="0"/>
      </w:pPr>
    </w:p>
    <w:p w:rsidR="007624F6" w:rsidRPr="00DB1B7F" w:rsidRDefault="007624F6" w:rsidP="00DB1B7F">
      <w:pPr>
        <w:wordWrap w:val="0"/>
        <w:overflowPunct w:val="0"/>
        <w:autoSpaceDE w:val="0"/>
        <w:autoSpaceDN w:val="0"/>
        <w:jc w:val="right"/>
        <w:rPr>
          <w:lang w:eastAsia="zh-CN"/>
        </w:rPr>
      </w:pPr>
      <w:r w:rsidRPr="00DB1B7F">
        <w:rPr>
          <w:rFonts w:hint="eastAsia"/>
          <w:lang w:eastAsia="zh-CN"/>
        </w:rPr>
        <w:t xml:space="preserve">第　　　　　号　</w:t>
      </w:r>
    </w:p>
    <w:p w:rsidR="007624F6" w:rsidRDefault="00EB022F" w:rsidP="00DB1B7F">
      <w:pPr>
        <w:wordWrap w:val="0"/>
        <w:overflowPunct w:val="0"/>
        <w:autoSpaceDE w:val="0"/>
        <w:autoSpaceDN w:val="0"/>
        <w:jc w:val="right"/>
        <w:rPr>
          <w:lang w:eastAsia="zh-CN"/>
        </w:rPr>
      </w:pPr>
      <w:r>
        <w:rPr>
          <w:rFonts w:hint="eastAsia"/>
        </w:rPr>
        <w:t xml:space="preserve">　　</w:t>
      </w:r>
      <w:r w:rsidR="007624F6">
        <w:rPr>
          <w:rFonts w:hint="eastAsia"/>
          <w:lang w:eastAsia="zh-CN"/>
        </w:rPr>
        <w:t xml:space="preserve">年　　月　　日　</w:t>
      </w:r>
    </w:p>
    <w:p w:rsidR="007624F6" w:rsidRDefault="007624F6" w:rsidP="00DB1B7F">
      <w:pPr>
        <w:wordWrap w:val="0"/>
        <w:overflowPunct w:val="0"/>
        <w:autoSpaceDE w:val="0"/>
        <w:autoSpaceDN w:val="0"/>
      </w:pPr>
    </w:p>
    <w:p w:rsidR="00DB1B7F" w:rsidRDefault="00DB1B7F" w:rsidP="00DB1B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様</w:t>
      </w:r>
    </w:p>
    <w:p w:rsidR="00DB1B7F" w:rsidRDefault="00DB1B7F" w:rsidP="00DB1B7F">
      <w:pPr>
        <w:wordWrap w:val="0"/>
        <w:overflowPunct w:val="0"/>
        <w:autoSpaceDE w:val="0"/>
        <w:autoSpaceDN w:val="0"/>
      </w:pPr>
    </w:p>
    <w:p w:rsidR="007624F6" w:rsidRDefault="00DB1B7F" w:rsidP="00DB1B7F">
      <w:pPr>
        <w:overflowPunct w:val="0"/>
        <w:autoSpaceDE w:val="0"/>
        <w:autoSpaceDN w:val="0"/>
        <w:ind w:leftChars="2850" w:left="5985"/>
      </w:pPr>
      <w:r>
        <w:rPr>
          <w:rFonts w:hint="eastAsia"/>
        </w:rPr>
        <w:t xml:space="preserve">多古町長　　　　　　</w:t>
      </w:r>
      <w:r w:rsidR="007624F6">
        <w:rPr>
          <w:rFonts w:hint="eastAsia"/>
        </w:rPr>
        <w:t xml:space="preserve">　　　印</w:t>
      </w:r>
    </w:p>
    <w:p w:rsidR="00FA121D" w:rsidRDefault="00FA121D" w:rsidP="00DB1B7F">
      <w:pPr>
        <w:wordWrap w:val="0"/>
        <w:overflowPunct w:val="0"/>
        <w:autoSpaceDE w:val="0"/>
        <w:autoSpaceDN w:val="0"/>
      </w:pPr>
    </w:p>
    <w:p w:rsidR="007624F6" w:rsidRDefault="007624F6" w:rsidP="00DB1B7F">
      <w:pPr>
        <w:wordWrap w:val="0"/>
        <w:overflowPunct w:val="0"/>
        <w:autoSpaceDE w:val="0"/>
        <w:autoSpaceDN w:val="0"/>
        <w:spacing w:after="20"/>
      </w:pPr>
      <w:r>
        <w:rPr>
          <w:rFonts w:hint="eastAsia"/>
        </w:rPr>
        <w:t xml:space="preserve">　</w:t>
      </w:r>
      <w:r w:rsidR="00FA121D">
        <w:rPr>
          <w:rFonts w:hint="eastAsia"/>
        </w:rPr>
        <w:t>継続サービス利用支援・継続</w:t>
      </w:r>
      <w:r w:rsidR="007540D5">
        <w:rPr>
          <w:rFonts w:hint="eastAsia"/>
        </w:rPr>
        <w:t>障害児支援</w:t>
      </w:r>
      <w:r w:rsidR="00FA121D">
        <w:rPr>
          <w:rFonts w:hint="eastAsia"/>
        </w:rPr>
        <w:t>利用援助</w:t>
      </w:r>
      <w:r>
        <w:rPr>
          <w:rFonts w:hint="eastAsia"/>
        </w:rPr>
        <w:t>について、次のとおり</w:t>
      </w:r>
      <w:r w:rsidR="00FA121D">
        <w:rPr>
          <w:rFonts w:hint="eastAsia"/>
        </w:rPr>
        <w:t>変更の</w:t>
      </w:r>
      <w:r>
        <w:rPr>
          <w:rFonts w:hint="eastAsia"/>
        </w:rPr>
        <w:t>決定したので通知します。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1930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111865" w:rsidTr="0081425E">
        <w:trPr>
          <w:trHeight w:val="585"/>
        </w:trPr>
        <w:tc>
          <w:tcPr>
            <w:tcW w:w="2039" w:type="dxa"/>
            <w:vAlign w:val="center"/>
          </w:tcPr>
          <w:p w:rsidR="007540D5" w:rsidRPr="007540D5" w:rsidRDefault="007540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障害福祉サービス</w:t>
            </w:r>
          </w:p>
          <w:p w:rsidR="00111865" w:rsidRDefault="0011186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285" w:type="dxa"/>
            <w:tcBorders>
              <w:right w:val="dashSmallGap" w:sz="4" w:space="0" w:color="auto"/>
            </w:tcBorders>
            <w:vAlign w:val="center"/>
          </w:tcPr>
          <w:p w:rsidR="00111865" w:rsidRDefault="001118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11865" w:rsidRDefault="001118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11865" w:rsidRDefault="001118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11865" w:rsidRDefault="001118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11865" w:rsidRDefault="001118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11865" w:rsidRDefault="001118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11865" w:rsidRDefault="001118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11865" w:rsidRDefault="001118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11865" w:rsidRDefault="001118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tcBorders>
              <w:left w:val="dashSmallGap" w:sz="4" w:space="0" w:color="auto"/>
            </w:tcBorders>
            <w:vAlign w:val="center"/>
          </w:tcPr>
          <w:p w:rsidR="00111865" w:rsidRDefault="001118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0" w:type="dxa"/>
            <w:vAlign w:val="center"/>
          </w:tcPr>
          <w:p w:rsidR="00111865" w:rsidRDefault="007D116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地域相談支援</w:t>
            </w:r>
          </w:p>
          <w:p w:rsidR="007D116D" w:rsidRDefault="007D116D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282" w:type="dxa"/>
            <w:tcBorders>
              <w:right w:val="dashSmallGap" w:sz="4" w:space="0" w:color="auto"/>
            </w:tcBorders>
            <w:vAlign w:val="center"/>
          </w:tcPr>
          <w:p w:rsidR="00111865" w:rsidRDefault="0011186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8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11865" w:rsidRDefault="00111865" w:rsidP="0011186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28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11865" w:rsidRDefault="00111865" w:rsidP="0011186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28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11865" w:rsidRDefault="00111865" w:rsidP="0011186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28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11865" w:rsidRDefault="00111865" w:rsidP="0011186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28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11865" w:rsidRDefault="00111865" w:rsidP="0011186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28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11865" w:rsidRDefault="00111865" w:rsidP="0011186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28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11865" w:rsidRDefault="00111865" w:rsidP="0011186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28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11865" w:rsidRDefault="00111865" w:rsidP="0011186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282" w:type="dxa"/>
            <w:tcBorders>
              <w:left w:val="dashSmallGap" w:sz="4" w:space="0" w:color="auto"/>
            </w:tcBorders>
            <w:vAlign w:val="center"/>
          </w:tcPr>
          <w:p w:rsidR="00111865" w:rsidRDefault="00111865" w:rsidP="0011186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</w:tr>
      <w:tr w:rsidR="007540D5" w:rsidTr="0081425E">
        <w:trPr>
          <w:trHeight w:val="585"/>
        </w:trPr>
        <w:tc>
          <w:tcPr>
            <w:tcW w:w="2039" w:type="dxa"/>
            <w:vAlign w:val="center"/>
          </w:tcPr>
          <w:p w:rsidR="007540D5" w:rsidRDefault="007540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通所受給者証番号</w:t>
            </w:r>
          </w:p>
        </w:tc>
        <w:tc>
          <w:tcPr>
            <w:tcW w:w="285" w:type="dxa"/>
            <w:tcBorders>
              <w:right w:val="dashSmallGap" w:sz="4" w:space="0" w:color="auto"/>
            </w:tcBorders>
            <w:vAlign w:val="center"/>
          </w:tcPr>
          <w:p w:rsidR="007540D5" w:rsidRDefault="007540D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0D5" w:rsidRDefault="007540D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0D5" w:rsidRDefault="007540D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0D5" w:rsidRDefault="007540D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0D5" w:rsidRDefault="007540D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0D5" w:rsidRDefault="007540D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0D5" w:rsidRDefault="007540D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0D5" w:rsidRDefault="007540D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0D5" w:rsidRDefault="007540D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" w:type="dxa"/>
            <w:tcBorders>
              <w:left w:val="dashSmallGap" w:sz="4" w:space="0" w:color="auto"/>
            </w:tcBorders>
            <w:vAlign w:val="center"/>
          </w:tcPr>
          <w:p w:rsidR="007540D5" w:rsidRDefault="007540D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50" w:type="dxa"/>
            <w:gridSpan w:val="11"/>
            <w:tcBorders>
              <w:tr2bl w:val="single" w:sz="4" w:space="0" w:color="auto"/>
            </w:tcBorders>
            <w:vAlign w:val="center"/>
          </w:tcPr>
          <w:p w:rsidR="007540D5" w:rsidRDefault="007540D5">
            <w:pPr>
              <w:wordWrap w:val="0"/>
              <w:overflowPunct w:val="0"/>
              <w:autoSpaceDE w:val="0"/>
              <w:autoSpaceDN w:val="0"/>
            </w:pPr>
          </w:p>
        </w:tc>
      </w:tr>
      <w:tr w:rsidR="007624F6" w:rsidTr="007540D5">
        <w:trPr>
          <w:trHeight w:val="585"/>
        </w:trPr>
        <w:tc>
          <w:tcPr>
            <w:tcW w:w="2039" w:type="dxa"/>
            <w:vAlign w:val="center"/>
          </w:tcPr>
          <w:p w:rsidR="007624F6" w:rsidRDefault="00FA121D" w:rsidP="007540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変更に係る障害者</w:t>
            </w:r>
          </w:p>
          <w:p w:rsidR="00FA121D" w:rsidRDefault="00FA121D" w:rsidP="007540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（保護者）氏名</w:t>
            </w:r>
          </w:p>
        </w:tc>
        <w:tc>
          <w:tcPr>
            <w:tcW w:w="2850" w:type="dxa"/>
            <w:gridSpan w:val="10"/>
            <w:vAlign w:val="center"/>
          </w:tcPr>
          <w:p w:rsidR="007624F6" w:rsidRDefault="007624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0" w:type="dxa"/>
            <w:vAlign w:val="center"/>
          </w:tcPr>
          <w:p w:rsidR="007540D5" w:rsidRDefault="00FA121D" w:rsidP="007540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2"/>
              </w:rPr>
              <w:t>変更</w:t>
            </w:r>
            <w:r w:rsidR="007624F6">
              <w:rPr>
                <w:rFonts w:hint="eastAsia"/>
                <w:spacing w:val="12"/>
              </w:rPr>
              <w:t>に係</w:t>
            </w:r>
            <w:r w:rsidR="007624F6">
              <w:rPr>
                <w:rFonts w:hint="eastAsia"/>
              </w:rPr>
              <w:t>る</w:t>
            </w:r>
          </w:p>
          <w:p w:rsidR="007624F6" w:rsidRDefault="007540D5" w:rsidP="007540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児童</w:t>
            </w:r>
            <w:r w:rsidR="007624F6">
              <w:rPr>
                <w:rFonts w:hint="eastAsia"/>
              </w:rPr>
              <w:t>氏名</w:t>
            </w:r>
          </w:p>
        </w:tc>
        <w:tc>
          <w:tcPr>
            <w:tcW w:w="2820" w:type="dxa"/>
            <w:gridSpan w:val="10"/>
            <w:vAlign w:val="center"/>
          </w:tcPr>
          <w:p w:rsidR="007624F6" w:rsidRDefault="007624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24F6" w:rsidTr="007540D5">
        <w:trPr>
          <w:cantSplit/>
          <w:trHeight w:val="585"/>
        </w:trPr>
        <w:tc>
          <w:tcPr>
            <w:tcW w:w="2039" w:type="dxa"/>
            <w:vAlign w:val="center"/>
          </w:tcPr>
          <w:p w:rsidR="00FA121D" w:rsidRDefault="00FA12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変更後の</w:t>
            </w:r>
          </w:p>
          <w:p w:rsidR="007624F6" w:rsidRDefault="00FA12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モニタリング期間</w:t>
            </w:r>
          </w:p>
        </w:tc>
        <w:tc>
          <w:tcPr>
            <w:tcW w:w="7600" w:type="dxa"/>
            <w:gridSpan w:val="21"/>
            <w:vAlign w:val="center"/>
          </w:tcPr>
          <w:p w:rsidR="007624F6" w:rsidRDefault="007624F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FA121D" w:rsidTr="00FA121D">
        <w:trPr>
          <w:cantSplit/>
          <w:trHeight w:val="675"/>
        </w:trPr>
        <w:tc>
          <w:tcPr>
            <w:tcW w:w="2039" w:type="dxa"/>
            <w:vAlign w:val="center"/>
          </w:tcPr>
          <w:p w:rsidR="006C610B" w:rsidRDefault="006C610B" w:rsidP="006C610B">
            <w:pPr>
              <w:overflowPunct w:val="0"/>
              <w:autoSpaceDE w:val="0"/>
              <w:autoSpaceDN w:val="0"/>
              <w:jc w:val="distribute"/>
            </w:pPr>
            <w:r w:rsidRPr="006C610B">
              <w:rPr>
                <w:rFonts w:hint="eastAsia"/>
              </w:rPr>
              <w:t>通所</w:t>
            </w:r>
            <w:r w:rsidR="00FA121D" w:rsidRPr="006C610B">
              <w:rPr>
                <w:rFonts w:hint="eastAsia"/>
              </w:rPr>
              <w:t>受給者証</w:t>
            </w:r>
          </w:p>
          <w:p w:rsidR="00FA121D" w:rsidRPr="006C610B" w:rsidRDefault="00FA121D" w:rsidP="006C610B">
            <w:pPr>
              <w:overflowPunct w:val="0"/>
              <w:autoSpaceDE w:val="0"/>
              <w:autoSpaceDN w:val="0"/>
              <w:jc w:val="distribute"/>
            </w:pPr>
            <w:r w:rsidRPr="006C610B">
              <w:rPr>
                <w:rFonts w:hint="eastAsia"/>
              </w:rPr>
              <w:t>の提出先</w:t>
            </w:r>
          </w:p>
        </w:tc>
        <w:tc>
          <w:tcPr>
            <w:tcW w:w="7600" w:type="dxa"/>
            <w:gridSpan w:val="21"/>
            <w:vAlign w:val="center"/>
          </w:tcPr>
          <w:p w:rsidR="00FA121D" w:rsidRPr="00CA411F" w:rsidRDefault="00FA121D" w:rsidP="00FA121D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</w:p>
        </w:tc>
      </w:tr>
      <w:tr w:rsidR="00FA121D" w:rsidTr="00FA121D">
        <w:trPr>
          <w:cantSplit/>
          <w:trHeight w:val="675"/>
        </w:trPr>
        <w:tc>
          <w:tcPr>
            <w:tcW w:w="2039" w:type="dxa"/>
            <w:vAlign w:val="center"/>
          </w:tcPr>
          <w:p w:rsidR="006C610B" w:rsidRDefault="006C610B" w:rsidP="006C610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通所</w:t>
            </w:r>
            <w:r w:rsidR="00FA121D" w:rsidRPr="006C610B">
              <w:rPr>
                <w:rFonts w:hint="eastAsia"/>
              </w:rPr>
              <w:t>受給者証</w:t>
            </w:r>
          </w:p>
          <w:p w:rsidR="00FA121D" w:rsidRPr="00CA411F" w:rsidRDefault="00FA121D" w:rsidP="006C610B">
            <w:pPr>
              <w:overflowPunct w:val="0"/>
              <w:autoSpaceDE w:val="0"/>
              <w:autoSpaceDN w:val="0"/>
              <w:jc w:val="distribute"/>
            </w:pPr>
            <w:r w:rsidRPr="00CA411F">
              <w:rPr>
                <w:rFonts w:hint="eastAsia"/>
              </w:rPr>
              <w:t>の提出期限</w:t>
            </w:r>
          </w:p>
        </w:tc>
        <w:tc>
          <w:tcPr>
            <w:tcW w:w="7600" w:type="dxa"/>
            <w:gridSpan w:val="21"/>
            <w:vAlign w:val="center"/>
          </w:tcPr>
          <w:p w:rsidR="00FA121D" w:rsidRPr="00CA411F" w:rsidRDefault="004D0D31" w:rsidP="004D0D31">
            <w:pPr>
              <w:wordWrap w:val="0"/>
              <w:overflowPunct w:val="0"/>
              <w:autoSpaceDE w:val="0"/>
              <w:autoSpaceDN w:val="0"/>
              <w:ind w:firstLineChars="600" w:firstLine="1260"/>
            </w:pPr>
            <w:r w:rsidRPr="001959AD">
              <w:rPr>
                <w:rFonts w:hint="eastAsia"/>
              </w:rPr>
              <w:t>年　　月　　日まで</w:t>
            </w:r>
          </w:p>
        </w:tc>
      </w:tr>
    </w:tbl>
    <w:p w:rsidR="007624F6" w:rsidRPr="00FA121D" w:rsidRDefault="007624F6">
      <w:pPr>
        <w:wordWrap w:val="0"/>
        <w:overflowPunct w:val="0"/>
        <w:autoSpaceDE w:val="0"/>
        <w:autoSpaceDN w:val="0"/>
      </w:pPr>
    </w:p>
    <w:p w:rsidR="007624F6" w:rsidRDefault="007624F6">
      <w:pPr>
        <w:wordWrap w:val="0"/>
        <w:overflowPunct w:val="0"/>
        <w:autoSpaceDE w:val="0"/>
        <w:autoSpaceDN w:val="0"/>
      </w:pPr>
      <w:r>
        <w:rPr>
          <w:rFonts w:hint="eastAsia"/>
        </w:rPr>
        <w:t>問合せ</w:t>
      </w:r>
    </w:p>
    <w:p w:rsidR="007624F6" w:rsidRDefault="00DB1B7F" w:rsidP="00EB022F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多古町保健福祉</w:t>
      </w:r>
      <w:r w:rsidR="007624F6">
        <w:rPr>
          <w:rFonts w:hint="eastAsia"/>
          <w:lang w:eastAsia="zh-TW"/>
        </w:rPr>
        <w:t>課</w:t>
      </w:r>
      <w:r>
        <w:rPr>
          <w:rFonts w:hint="eastAsia"/>
        </w:rPr>
        <w:t xml:space="preserve">　</w:t>
      </w:r>
      <w:r w:rsidR="007624F6">
        <w:rPr>
          <w:rFonts w:hint="eastAsia"/>
          <w:lang w:eastAsia="zh-TW"/>
        </w:rPr>
        <w:t xml:space="preserve">　電話</w:t>
      </w:r>
      <w:r>
        <w:rPr>
          <w:rFonts w:hint="eastAsia"/>
        </w:rPr>
        <w:t xml:space="preserve">　0479-76-3185</w:t>
      </w:r>
    </w:p>
    <w:sectPr w:rsidR="007624F6" w:rsidSect="00B13F0C">
      <w:pgSz w:w="11906" w:h="16838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E8" w:rsidRDefault="00A67FE8">
      <w:r>
        <w:separator/>
      </w:r>
    </w:p>
  </w:endnote>
  <w:endnote w:type="continuationSeparator" w:id="0">
    <w:p w:rsidR="00A67FE8" w:rsidRDefault="00A6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E8" w:rsidRDefault="00A67FE8">
      <w:r>
        <w:separator/>
      </w:r>
    </w:p>
  </w:footnote>
  <w:footnote w:type="continuationSeparator" w:id="0">
    <w:p w:rsidR="00A67FE8" w:rsidRDefault="00A67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2F"/>
    <w:rsid w:val="0004521F"/>
    <w:rsid w:val="000B57DC"/>
    <w:rsid w:val="00111865"/>
    <w:rsid w:val="0015736C"/>
    <w:rsid w:val="00220520"/>
    <w:rsid w:val="002B3915"/>
    <w:rsid w:val="004D0D31"/>
    <w:rsid w:val="004D6455"/>
    <w:rsid w:val="00516D14"/>
    <w:rsid w:val="00587251"/>
    <w:rsid w:val="00594DE9"/>
    <w:rsid w:val="00636140"/>
    <w:rsid w:val="00676EA0"/>
    <w:rsid w:val="006A2C05"/>
    <w:rsid w:val="006C610B"/>
    <w:rsid w:val="007540D5"/>
    <w:rsid w:val="007624F6"/>
    <w:rsid w:val="00765820"/>
    <w:rsid w:val="007D116D"/>
    <w:rsid w:val="0081425E"/>
    <w:rsid w:val="008753CB"/>
    <w:rsid w:val="00A67FE8"/>
    <w:rsid w:val="00B13F0C"/>
    <w:rsid w:val="00B757C0"/>
    <w:rsid w:val="00B83096"/>
    <w:rsid w:val="00BA6AB2"/>
    <w:rsid w:val="00BF799C"/>
    <w:rsid w:val="00C24963"/>
    <w:rsid w:val="00CA23BA"/>
    <w:rsid w:val="00D204F4"/>
    <w:rsid w:val="00D92194"/>
    <w:rsid w:val="00D93630"/>
    <w:rsid w:val="00DB1B7F"/>
    <w:rsid w:val="00EB022F"/>
    <w:rsid w:val="00FA121D"/>
    <w:rsid w:val="00FE032B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0C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3F0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13F0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13F0C"/>
  </w:style>
  <w:style w:type="paragraph" w:styleId="a6">
    <w:name w:val="Balloon Text"/>
    <w:basedOn w:val="a"/>
    <w:link w:val="a7"/>
    <w:uiPriority w:val="99"/>
    <w:semiHidden/>
    <w:unhideWhenUsed/>
    <w:rsid w:val="00DB1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B1B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0C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3F0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13F0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13F0C"/>
  </w:style>
  <w:style w:type="paragraph" w:styleId="a6">
    <w:name w:val="Balloon Text"/>
    <w:basedOn w:val="a"/>
    <w:link w:val="a7"/>
    <w:uiPriority w:val="99"/>
    <w:semiHidden/>
    <w:unhideWhenUsed/>
    <w:rsid w:val="00DB1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B1B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469;&#12463;&#12475;&#12473;\Application%20Data\Microsoft\Templates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58D7-6ED8-4891-B4FC-C985D9B2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4</cp:revision>
  <cp:lastPrinted>2013-01-16T05:57:00Z</cp:lastPrinted>
  <dcterms:created xsi:type="dcterms:W3CDTF">2013-09-11T02:37:00Z</dcterms:created>
  <dcterms:modified xsi:type="dcterms:W3CDTF">2013-12-04T06:32:00Z</dcterms:modified>
</cp:coreProperties>
</file>