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2F" w:rsidRDefault="0056182F">
      <w:pPr>
        <w:overflowPunct/>
      </w:pPr>
      <w:r>
        <w:rPr>
          <w:rFonts w:hint="eastAsia"/>
        </w:rPr>
        <w:t>第</w:t>
      </w:r>
      <w:r>
        <w:t>3</w:t>
      </w:r>
      <w:r w:rsidR="00030841">
        <w:rPr>
          <w:rFonts w:hint="eastAsia"/>
        </w:rP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</w:t>
      </w:r>
      <w:r w:rsidR="007348FB"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940"/>
        <w:gridCol w:w="210"/>
        <w:gridCol w:w="840"/>
        <w:gridCol w:w="420"/>
        <w:gridCol w:w="420"/>
        <w:gridCol w:w="210"/>
        <w:gridCol w:w="2730"/>
      </w:tblGrid>
      <w:tr w:rsidR="0056182F" w:rsidTr="005569FB">
        <w:trPr>
          <w:cantSplit/>
          <w:trHeight w:val="973"/>
        </w:trPr>
        <w:tc>
          <w:tcPr>
            <w:tcW w:w="9660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82F" w:rsidRDefault="0056182F" w:rsidP="005569FB">
            <w:pPr>
              <w:overflowPunct/>
              <w:jc w:val="center"/>
            </w:pPr>
            <w:r>
              <w:rPr>
                <w:rFonts w:hint="eastAsia"/>
              </w:rPr>
              <w:t>自立支援医療</w:t>
            </w:r>
            <w:r w:rsidR="005569FB">
              <w:rPr>
                <w:rFonts w:hint="eastAsia"/>
              </w:rPr>
              <w:t>受給者証</w:t>
            </w:r>
            <w:r>
              <w:t>(</w:t>
            </w:r>
            <w:r>
              <w:rPr>
                <w:rFonts w:hint="eastAsia"/>
              </w:rPr>
              <w:t>更生医療</w:t>
            </w:r>
            <w:r w:rsidR="005569FB">
              <w:rPr>
                <w:rFonts w:hint="eastAsia"/>
              </w:rPr>
              <w:t>・育成医療</w:t>
            </w:r>
            <w:r>
              <w:t>)</w:t>
            </w:r>
            <w:r>
              <w:rPr>
                <w:rFonts w:hint="eastAsia"/>
              </w:rPr>
              <w:t>再交付申請書</w:t>
            </w:r>
          </w:p>
        </w:tc>
      </w:tr>
      <w:tr w:rsidR="00A438C3" w:rsidTr="00A438C3">
        <w:trPr>
          <w:cantSplit/>
          <w:trHeight w:val="31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438C3" w:rsidRDefault="00A438C3">
            <w:pPr>
              <w:overflowPunct/>
              <w:jc w:val="center"/>
            </w:pPr>
            <w:r>
              <w:rPr>
                <w:rFonts w:hint="eastAsia"/>
              </w:rPr>
              <w:t>受診者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>
            <w:pPr>
              <w:overflowPunct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C3" w:rsidRDefault="00A438C3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A438C3" w:rsidTr="00A438C3">
        <w:trPr>
          <w:cantSplit/>
          <w:trHeight w:val="657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438C3" w:rsidRDefault="00A438C3">
            <w:pPr>
              <w:overflowPunct/>
              <w:jc w:val="center"/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50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>
            <w:pPr>
              <w:overflowPunct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38C3" w:rsidRDefault="00A438C3" w:rsidP="005569FB">
            <w:pPr>
              <w:overflowPunct/>
              <w:jc w:val="center"/>
            </w:pPr>
          </w:p>
          <w:p w:rsidR="00A438C3" w:rsidRDefault="00A438C3" w:rsidP="005569FB">
            <w:pPr>
              <w:overflowPunct/>
              <w:jc w:val="center"/>
            </w:pP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438C3" w:rsidRDefault="00A438C3" w:rsidP="005569FB">
            <w:pPr>
              <w:overflowPunct/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A438C3" w:rsidTr="00A438C3">
        <w:trPr>
          <w:cantSplit/>
          <w:trHeight w:val="612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438C3" w:rsidRDefault="00A438C3">
            <w:pPr>
              <w:overflowPunct/>
              <w:jc w:val="center"/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445FD9">
            <w:pPr>
              <w:overflowPunct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3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438C3" w:rsidRDefault="00A438C3" w:rsidP="00445FD9">
            <w:pPr>
              <w:overflowPunct/>
            </w:pPr>
            <w:r>
              <w:rPr>
                <w:rFonts w:hint="eastAsia"/>
              </w:rPr>
              <w:t xml:space="preserve">　　　　－　　－</w:t>
            </w:r>
          </w:p>
        </w:tc>
      </w:tr>
      <w:tr w:rsidR="00A438C3" w:rsidTr="00A438C3">
        <w:trPr>
          <w:cantSplit/>
          <w:trHeight w:val="427"/>
        </w:trPr>
        <w:tc>
          <w:tcPr>
            <w:tcW w:w="4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438C3" w:rsidRDefault="00A438C3">
            <w:pPr>
              <w:overflowPunct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</w:p>
        </w:tc>
        <w:tc>
          <w:tcPr>
            <w:tcW w:w="10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445FD9">
            <w:pPr>
              <w:overflowPunct/>
              <w:jc w:val="distribute"/>
            </w:pPr>
          </w:p>
        </w:tc>
        <w:tc>
          <w:tcPr>
            <w:tcW w:w="273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C3" w:rsidRDefault="00A438C3" w:rsidP="00445FD9">
            <w:pPr>
              <w:overflowPunct/>
            </w:pPr>
          </w:p>
        </w:tc>
      </w:tr>
      <w:tr w:rsidR="00A438C3" w:rsidTr="00A438C3">
        <w:trPr>
          <w:cantSplit/>
          <w:trHeight w:val="332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438C3" w:rsidRDefault="00A438C3" w:rsidP="00DE6593">
            <w:pPr>
              <w:overflowPunct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1E4C8C">
            <w:pPr>
              <w:overflowPunct/>
              <w:jc w:val="center"/>
            </w:pPr>
            <w:r>
              <w:rPr>
                <w:rFonts w:hint="eastAsia"/>
                <w:spacing w:val="53"/>
              </w:rPr>
              <w:t>受診</w:t>
            </w:r>
            <w:r>
              <w:rPr>
                <w:rFonts w:hint="eastAsia"/>
              </w:rPr>
              <w:t>者との続柄</w:t>
            </w:r>
          </w:p>
        </w:tc>
        <w:tc>
          <w:tcPr>
            <w:tcW w:w="2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A438C3" w:rsidTr="00A438C3">
        <w:trPr>
          <w:cantSplit/>
          <w:trHeight w:val="650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438C3" w:rsidRDefault="00A438C3">
            <w:pPr>
              <w:overflowPunct/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</w:p>
        </w:tc>
        <w:tc>
          <w:tcPr>
            <w:tcW w:w="10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>
            <w:pPr>
              <w:overflowPunct/>
              <w:jc w:val="distribute"/>
            </w:pPr>
          </w:p>
        </w:tc>
        <w:tc>
          <w:tcPr>
            <w:tcW w:w="27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</w:p>
        </w:tc>
      </w:tr>
      <w:tr w:rsidR="00A438C3" w:rsidTr="00630961">
        <w:trPr>
          <w:cantSplit/>
          <w:trHeight w:val="525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438C3" w:rsidRDefault="00A438C3">
            <w:pPr>
              <w:overflowPunct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38C3" w:rsidRDefault="00A438C3">
            <w:pPr>
              <w:overflowPunct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3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438C3" w:rsidRDefault="00A438C3" w:rsidP="003D575C">
            <w:pPr>
              <w:overflowPunct/>
            </w:pPr>
            <w:r>
              <w:rPr>
                <w:rFonts w:hint="eastAsia"/>
              </w:rPr>
              <w:t xml:space="preserve">　　　　－　　－</w:t>
            </w:r>
          </w:p>
        </w:tc>
      </w:tr>
      <w:tr w:rsidR="00A438C3" w:rsidTr="00630961">
        <w:trPr>
          <w:cantSplit/>
          <w:trHeight w:val="413"/>
        </w:trPr>
        <w:tc>
          <w:tcPr>
            <w:tcW w:w="4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38C3" w:rsidRDefault="00A438C3">
            <w:pPr>
              <w:overflowPunct/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 w:rsidP="005569FB">
            <w:pPr>
              <w:overflowPunct/>
            </w:pPr>
          </w:p>
        </w:tc>
        <w:tc>
          <w:tcPr>
            <w:tcW w:w="10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8C3" w:rsidRDefault="00A438C3">
            <w:pPr>
              <w:overflowPunct/>
              <w:jc w:val="distribute"/>
            </w:pPr>
          </w:p>
        </w:tc>
        <w:tc>
          <w:tcPr>
            <w:tcW w:w="273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8C3" w:rsidRDefault="00A438C3" w:rsidP="003D575C">
            <w:pPr>
              <w:overflowPunct/>
            </w:pPr>
          </w:p>
        </w:tc>
      </w:tr>
      <w:tr w:rsidR="001E4C8C" w:rsidTr="001E4C8C">
        <w:trPr>
          <w:cantSplit/>
          <w:trHeight w:val="808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4C8C" w:rsidRDefault="001E4C8C" w:rsidP="001E4C8C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4C8C" w:rsidRDefault="001E4C8C" w:rsidP="001E4C8C">
            <w:pPr>
              <w:overflowPunct/>
              <w:spacing w:before="120"/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4C8C" w:rsidRDefault="001E4C8C" w:rsidP="001E4C8C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保険者等</w:t>
            </w:r>
          </w:p>
          <w:p w:rsidR="001E4C8C" w:rsidRDefault="001E4C8C" w:rsidP="001E4C8C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33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C8C" w:rsidRDefault="001E4C8C" w:rsidP="001E4C8C">
            <w:pPr>
              <w:overflowPunct/>
              <w:spacing w:before="120"/>
            </w:pPr>
          </w:p>
        </w:tc>
      </w:tr>
      <w:tr w:rsidR="0056182F" w:rsidTr="001E4C8C">
        <w:trPr>
          <w:cantSplit/>
          <w:trHeight w:val="4844"/>
        </w:trPr>
        <w:tc>
          <w:tcPr>
            <w:tcW w:w="966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6593" w:rsidRDefault="0056182F">
            <w:pPr>
              <w:overflowPunct/>
              <w:spacing w:before="120"/>
            </w:pPr>
            <w:r>
              <w:rPr>
                <w:rFonts w:hint="eastAsia"/>
              </w:rPr>
              <w:t>再交付を申請する理由</w:t>
            </w:r>
            <w:r w:rsidR="005569FB">
              <w:rPr>
                <w:rFonts w:hint="eastAsia"/>
              </w:rPr>
              <w:t xml:space="preserve">　　【汚損・き損・紛失に至った状況を記入】</w:t>
            </w:r>
          </w:p>
          <w:p w:rsidR="00DE6593" w:rsidRPr="00DE6593" w:rsidRDefault="00DE6593" w:rsidP="00DE6593"/>
          <w:p w:rsidR="00DE6593" w:rsidRPr="00DE6593" w:rsidRDefault="00DE6593" w:rsidP="00DE6593"/>
          <w:p w:rsidR="00DE6593" w:rsidRPr="00DE6593" w:rsidRDefault="00DE6593" w:rsidP="00DE6593"/>
          <w:p w:rsidR="00DE6593" w:rsidRPr="00DE6593" w:rsidRDefault="00DE6593" w:rsidP="00DE6593"/>
          <w:p w:rsidR="00DE6593" w:rsidRPr="00DE6593" w:rsidRDefault="00DE6593" w:rsidP="00DE6593"/>
          <w:p w:rsidR="00DE6593" w:rsidRPr="00DE6593" w:rsidRDefault="00DE6593" w:rsidP="00DE6593"/>
          <w:p w:rsidR="0056182F" w:rsidRPr="00DE6593" w:rsidRDefault="0056182F" w:rsidP="00DE6593"/>
        </w:tc>
        <w:bookmarkStart w:id="0" w:name="_GoBack"/>
        <w:bookmarkEnd w:id="0"/>
      </w:tr>
      <w:tr w:rsidR="0056182F" w:rsidTr="005569FB">
        <w:trPr>
          <w:cantSplit/>
          <w:trHeight w:val="2343"/>
        </w:trPr>
        <w:tc>
          <w:tcPr>
            <w:tcW w:w="966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82F" w:rsidRDefault="0056182F">
            <w:pPr>
              <w:overflowPunct/>
            </w:pPr>
            <w:r>
              <w:rPr>
                <w:rFonts w:hint="eastAsia"/>
              </w:rPr>
              <w:t xml:space="preserve">　　私は、上記のとおり、自立支援医療費受給者証</w:t>
            </w:r>
            <w:r>
              <w:t>(</w:t>
            </w:r>
            <w:r>
              <w:rPr>
                <w:rFonts w:hint="eastAsia"/>
              </w:rPr>
              <w:t>更生医療</w:t>
            </w:r>
            <w:r w:rsidR="007348FB">
              <w:rPr>
                <w:rFonts w:hint="eastAsia"/>
              </w:rPr>
              <w:t>・育成医療</w:t>
            </w:r>
            <w:r>
              <w:t>)</w:t>
            </w:r>
            <w:r>
              <w:rPr>
                <w:rFonts w:hint="eastAsia"/>
              </w:rPr>
              <w:t>の再交付を申請します。</w:t>
            </w:r>
          </w:p>
          <w:p w:rsidR="0056182F" w:rsidRDefault="0056182F">
            <w:pPr>
              <w:overflowPunct/>
            </w:pPr>
          </w:p>
          <w:p w:rsidR="0056182F" w:rsidRDefault="0056182F">
            <w:pPr>
              <w:overflowPunct/>
            </w:pPr>
            <w:r>
              <w:rPr>
                <w:rFonts w:hint="eastAsia"/>
              </w:rPr>
              <w:t xml:space="preserve">　　</w:t>
            </w:r>
            <w:r w:rsidR="00DE6593">
              <w:rPr>
                <w:rFonts w:hint="eastAsia"/>
              </w:rPr>
              <w:t>多古</w:t>
            </w:r>
            <w:r>
              <w:rPr>
                <w:rFonts w:hint="eastAsia"/>
              </w:rPr>
              <w:t>町長　　　　　　　　　　　様</w:t>
            </w:r>
          </w:p>
          <w:p w:rsidR="0056182F" w:rsidRDefault="0056182F">
            <w:pPr>
              <w:overflowPunct/>
            </w:pPr>
          </w:p>
          <w:p w:rsidR="0056182F" w:rsidRDefault="0056182F">
            <w:pPr>
              <w:overflowPunct/>
            </w:pPr>
            <w:r>
              <w:rPr>
                <w:rFonts w:hint="eastAsia"/>
              </w:rPr>
              <w:t xml:space="preserve">　　　　　　　　　年　　月　　日</w:t>
            </w:r>
          </w:p>
          <w:p w:rsidR="0056182F" w:rsidRDefault="0056182F">
            <w:pPr>
              <w:overflowPunct/>
            </w:pPr>
          </w:p>
          <w:p w:rsidR="0056182F" w:rsidRDefault="0056182F">
            <w:pPr>
              <w:overflowPunct/>
              <w:jc w:val="right"/>
            </w:pPr>
            <w:r>
              <w:rPr>
                <w:rFonts w:hint="eastAsia"/>
              </w:rPr>
              <w:t xml:space="preserve">申請者氏名　　　　　　　　　　</w:t>
            </w:r>
            <w:r w:rsidR="0027333E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　　　　</w:t>
            </w:r>
          </w:p>
          <w:p w:rsidR="0056182F" w:rsidRDefault="0056182F">
            <w:pPr>
              <w:overflowPunct/>
            </w:pPr>
          </w:p>
        </w:tc>
      </w:tr>
    </w:tbl>
    <w:p w:rsidR="0056182F" w:rsidRDefault="0056182F">
      <w:pPr>
        <w:overflowPunct/>
        <w:spacing w:before="120"/>
      </w:pPr>
      <w:r>
        <w:rPr>
          <w:rFonts w:hint="eastAsia"/>
        </w:rPr>
        <w:t>※　申請者氏名については、記名押印又は自筆による署名のいずれかとすること。</w:t>
      </w:r>
    </w:p>
    <w:sectPr w:rsidR="0056182F" w:rsidSect="005569FB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3E" w:rsidRDefault="000A0F3E">
      <w:r>
        <w:separator/>
      </w:r>
    </w:p>
  </w:endnote>
  <w:endnote w:type="continuationSeparator" w:id="0">
    <w:p w:rsidR="000A0F3E" w:rsidRDefault="000A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3E" w:rsidRDefault="000A0F3E">
      <w:r>
        <w:separator/>
      </w:r>
    </w:p>
  </w:footnote>
  <w:footnote w:type="continuationSeparator" w:id="0">
    <w:p w:rsidR="000A0F3E" w:rsidRDefault="000A0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93"/>
    <w:rsid w:val="00030841"/>
    <w:rsid w:val="00042071"/>
    <w:rsid w:val="000A0F3E"/>
    <w:rsid w:val="000E7694"/>
    <w:rsid w:val="00107F9F"/>
    <w:rsid w:val="00171165"/>
    <w:rsid w:val="001E4C8C"/>
    <w:rsid w:val="0027333E"/>
    <w:rsid w:val="002B3CC2"/>
    <w:rsid w:val="005220EF"/>
    <w:rsid w:val="005569FB"/>
    <w:rsid w:val="0056182F"/>
    <w:rsid w:val="007348FB"/>
    <w:rsid w:val="008A22DC"/>
    <w:rsid w:val="00A15345"/>
    <w:rsid w:val="00A438C3"/>
    <w:rsid w:val="00A64930"/>
    <w:rsid w:val="00BE5B29"/>
    <w:rsid w:val="00C51FDF"/>
    <w:rsid w:val="00DE6593"/>
    <w:rsid w:val="00DE6BC2"/>
    <w:rsid w:val="00EA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78FADCC"/>
  <w15:docId w15:val="{9690BC0E-1478-454A-AC20-2BAB9C1A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E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20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20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20EF"/>
  </w:style>
  <w:style w:type="paragraph" w:styleId="a6">
    <w:name w:val="Balloon Text"/>
    <w:basedOn w:val="a"/>
    <w:link w:val="a7"/>
    <w:uiPriority w:val="99"/>
    <w:semiHidden/>
    <w:unhideWhenUsed/>
    <w:rsid w:val="00556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6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多古町</cp:lastModifiedBy>
  <cp:revision>4</cp:revision>
  <cp:lastPrinted>2013-01-16T05:13:00Z</cp:lastPrinted>
  <dcterms:created xsi:type="dcterms:W3CDTF">2015-12-26T01:00:00Z</dcterms:created>
  <dcterms:modified xsi:type="dcterms:W3CDTF">2019-04-17T02:28:00Z</dcterms:modified>
</cp:coreProperties>
</file>